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F7112" w14:textId="4C283C09" w:rsidR="00FE0111" w:rsidRDefault="000D6FDB" w:rsidP="002A2A2C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Niceville </w:t>
      </w:r>
      <w:r w:rsidR="00FE0111">
        <w:rPr>
          <w:rFonts w:asciiTheme="minorHAnsi" w:hAnsiTheme="minorHAnsi"/>
          <w:b/>
          <w:sz w:val="28"/>
          <w:szCs w:val="28"/>
        </w:rPr>
        <w:t>Kindergarten 2026-2027</w:t>
      </w:r>
    </w:p>
    <w:p w14:paraId="402BF103" w14:textId="3BF870C5" w:rsidR="0064655A" w:rsidRDefault="005C3B61" w:rsidP="002A2A2C">
      <w:pPr>
        <w:jc w:val="center"/>
        <w:rPr>
          <w:rFonts w:asciiTheme="minorHAnsi" w:hAnsiTheme="minorHAnsi"/>
          <w:b/>
          <w:sz w:val="28"/>
          <w:szCs w:val="28"/>
        </w:rPr>
      </w:pPr>
      <w:r w:rsidRPr="005C3B61">
        <w:rPr>
          <w:rFonts w:asciiTheme="minorHAnsi" w:hAnsiTheme="minorHAnsi"/>
          <w:b/>
          <w:sz w:val="28"/>
          <w:szCs w:val="28"/>
        </w:rPr>
        <w:t>K5</w:t>
      </w:r>
      <w:r w:rsidR="00A810E8">
        <w:rPr>
          <w:rFonts w:asciiTheme="minorHAnsi" w:hAnsiTheme="minorHAnsi"/>
          <w:b/>
          <w:sz w:val="28"/>
          <w:szCs w:val="28"/>
        </w:rPr>
        <w:t xml:space="preserve"> &amp; </w:t>
      </w:r>
      <w:r w:rsidRPr="005C3B61">
        <w:rPr>
          <w:rFonts w:asciiTheme="minorHAnsi" w:hAnsiTheme="minorHAnsi"/>
          <w:b/>
          <w:sz w:val="28"/>
          <w:szCs w:val="28"/>
        </w:rPr>
        <w:t>EID Supply List</w:t>
      </w:r>
    </w:p>
    <w:p w14:paraId="21401AAE" w14:textId="7B6086C9" w:rsidR="00233A19" w:rsidRPr="006453E5" w:rsidRDefault="006453E5" w:rsidP="006453E5">
      <w:pPr>
        <w:rPr>
          <w:rFonts w:asciiTheme="minorHAnsi" w:hAnsiTheme="minorHAnsi"/>
          <w:bCs/>
        </w:rPr>
      </w:pPr>
      <w:r w:rsidRPr="006453E5">
        <w:rPr>
          <w:rFonts w:asciiTheme="minorHAnsi" w:hAnsiTheme="minorHAnsi"/>
          <w:bCs/>
        </w:rPr>
        <w:t xml:space="preserve">Students in all K5 classrooms need: </w:t>
      </w:r>
    </w:p>
    <w:p w14:paraId="5DD7649A" w14:textId="67C408EC" w:rsidR="00AC4234" w:rsidRDefault="00282E72" w:rsidP="00D3085E">
      <w:pPr>
        <w:pStyle w:val="ListParagraph"/>
        <w:numPr>
          <w:ilvl w:val="0"/>
          <w:numId w:val="10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Qty</w:t>
      </w:r>
      <w:r w:rsidR="00CA59FC">
        <w:rPr>
          <w:rFonts w:asciiTheme="minorHAnsi" w:hAnsiTheme="minorHAnsi"/>
          <w:sz w:val="22"/>
          <w:szCs w:val="22"/>
        </w:rPr>
        <w:t xml:space="preserve"> </w:t>
      </w:r>
      <w:r w:rsidR="00AC4234" w:rsidRPr="00DE24E8">
        <w:rPr>
          <w:rFonts w:asciiTheme="minorHAnsi" w:hAnsiTheme="minorHAnsi"/>
          <w:sz w:val="22"/>
          <w:szCs w:val="22"/>
        </w:rPr>
        <w:t>3</w:t>
      </w:r>
      <w:r w:rsidR="00CA59FC">
        <w:rPr>
          <w:rFonts w:asciiTheme="minorHAnsi" w:hAnsiTheme="minorHAnsi"/>
          <w:sz w:val="22"/>
          <w:szCs w:val="22"/>
        </w:rPr>
        <w:t>:</w:t>
      </w:r>
      <w:r w:rsidR="00AC4234" w:rsidRPr="00DE24E8">
        <w:rPr>
          <w:rFonts w:asciiTheme="minorHAnsi" w:hAnsiTheme="minorHAnsi"/>
          <w:sz w:val="22"/>
          <w:szCs w:val="22"/>
        </w:rPr>
        <w:t xml:space="preserve"> </w:t>
      </w:r>
      <w:r w:rsidR="00AC4234" w:rsidRPr="00DE24E8">
        <w:rPr>
          <w:rFonts w:asciiTheme="minorHAnsi" w:hAnsiTheme="minorHAnsi"/>
          <w:b/>
          <w:sz w:val="22"/>
          <w:szCs w:val="22"/>
        </w:rPr>
        <w:t>LARGE</w:t>
      </w:r>
      <w:r w:rsidR="00AC4234" w:rsidRPr="00DE24E8">
        <w:rPr>
          <w:rFonts w:asciiTheme="minorHAnsi" w:hAnsiTheme="minorHAnsi"/>
          <w:sz w:val="22"/>
          <w:szCs w:val="22"/>
        </w:rPr>
        <w:t xml:space="preserve"> Elmer’s </w:t>
      </w:r>
      <w:r w:rsidR="00AC4234" w:rsidRPr="00DE24E8">
        <w:rPr>
          <w:rFonts w:asciiTheme="minorHAnsi" w:hAnsiTheme="minorHAnsi"/>
          <w:b/>
          <w:sz w:val="22"/>
          <w:szCs w:val="22"/>
        </w:rPr>
        <w:t>purple</w:t>
      </w:r>
      <w:r w:rsidR="00AC4234" w:rsidRPr="00DE24E8">
        <w:rPr>
          <w:rFonts w:asciiTheme="minorHAnsi" w:hAnsiTheme="minorHAnsi"/>
          <w:sz w:val="22"/>
          <w:szCs w:val="22"/>
        </w:rPr>
        <w:t xml:space="preserve"> glue sticks</w:t>
      </w:r>
    </w:p>
    <w:p w14:paraId="4246EA7D" w14:textId="4C3DFD78" w:rsidR="005C255E" w:rsidRPr="00BF0A68" w:rsidRDefault="00CA59FC" w:rsidP="005C255E">
      <w:pPr>
        <w:pStyle w:val="ListParagraph"/>
        <w:numPr>
          <w:ilvl w:val="0"/>
          <w:numId w:val="10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Qty </w:t>
      </w:r>
      <w:r w:rsidR="003872E1">
        <w:rPr>
          <w:rFonts w:asciiTheme="minorHAnsi" w:hAnsiTheme="minorHAnsi"/>
          <w:bCs/>
          <w:sz w:val="22"/>
          <w:szCs w:val="22"/>
        </w:rPr>
        <w:t>2</w:t>
      </w:r>
      <w:r>
        <w:rPr>
          <w:rFonts w:asciiTheme="minorHAnsi" w:hAnsiTheme="minorHAnsi"/>
          <w:bCs/>
          <w:sz w:val="22"/>
          <w:szCs w:val="22"/>
        </w:rPr>
        <w:t>:</w:t>
      </w:r>
      <w:r w:rsidR="005C255E" w:rsidRPr="00DE24E8">
        <w:rPr>
          <w:rFonts w:asciiTheme="minorHAnsi" w:hAnsiTheme="minorHAnsi"/>
          <w:bCs/>
          <w:sz w:val="22"/>
          <w:szCs w:val="22"/>
        </w:rPr>
        <w:t xml:space="preserve"> </w:t>
      </w:r>
      <w:r w:rsidR="005C255E">
        <w:rPr>
          <w:rFonts w:asciiTheme="minorHAnsi" w:hAnsiTheme="minorHAnsi"/>
          <w:bCs/>
          <w:sz w:val="22"/>
          <w:szCs w:val="22"/>
        </w:rPr>
        <w:t>8</w:t>
      </w:r>
      <w:r w:rsidR="005C255E" w:rsidRPr="00DE24E8">
        <w:rPr>
          <w:rFonts w:asciiTheme="minorHAnsi" w:hAnsiTheme="minorHAnsi"/>
          <w:bCs/>
          <w:sz w:val="22"/>
          <w:szCs w:val="22"/>
        </w:rPr>
        <w:t xml:space="preserve"> ct. Crayola Classic Crayons</w:t>
      </w:r>
      <w:r>
        <w:rPr>
          <w:rFonts w:asciiTheme="minorHAnsi" w:hAnsiTheme="minorHAnsi"/>
          <w:bCs/>
          <w:sz w:val="22"/>
          <w:szCs w:val="22"/>
        </w:rPr>
        <w:t xml:space="preserve"> packs</w:t>
      </w:r>
      <w:r w:rsidR="009E7BD1">
        <w:rPr>
          <w:rFonts w:asciiTheme="minorHAnsi" w:hAnsiTheme="minorHAnsi"/>
          <w:bCs/>
          <w:sz w:val="22"/>
          <w:szCs w:val="22"/>
        </w:rPr>
        <w:t xml:space="preserve"> </w:t>
      </w:r>
      <w:r w:rsidR="009E7BD1" w:rsidRPr="009E7BD1">
        <w:rPr>
          <w:rFonts w:asciiTheme="minorHAnsi" w:hAnsiTheme="minorHAnsi"/>
          <w:b/>
          <w:sz w:val="22"/>
          <w:szCs w:val="22"/>
        </w:rPr>
        <w:t>(regular size, NOT jumbo or large size)</w:t>
      </w:r>
      <w:r w:rsidR="005C255E" w:rsidRPr="00DE24E8">
        <w:rPr>
          <w:rFonts w:asciiTheme="minorHAnsi" w:hAnsiTheme="minorHAnsi"/>
          <w:bCs/>
          <w:sz w:val="22"/>
          <w:szCs w:val="22"/>
        </w:rPr>
        <w:tab/>
      </w:r>
    </w:p>
    <w:p w14:paraId="359E8F28" w14:textId="7DCF76C5" w:rsidR="005C255E" w:rsidRPr="00DE24E8" w:rsidRDefault="00CA59FC" w:rsidP="005C255E">
      <w:pPr>
        <w:pStyle w:val="ListParagraph"/>
        <w:numPr>
          <w:ilvl w:val="0"/>
          <w:numId w:val="10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Qty </w:t>
      </w:r>
      <w:r w:rsidR="005C255E">
        <w:rPr>
          <w:rFonts w:asciiTheme="minorHAnsi" w:hAnsiTheme="minorHAnsi"/>
          <w:bCs/>
          <w:sz w:val="22"/>
          <w:szCs w:val="22"/>
        </w:rPr>
        <w:t>2</w:t>
      </w:r>
      <w:r>
        <w:rPr>
          <w:rFonts w:asciiTheme="minorHAnsi" w:hAnsiTheme="minorHAnsi"/>
          <w:bCs/>
          <w:sz w:val="22"/>
          <w:szCs w:val="22"/>
        </w:rPr>
        <w:t>:</w:t>
      </w:r>
      <w:r w:rsidR="005C255E">
        <w:rPr>
          <w:rFonts w:asciiTheme="minorHAnsi" w:hAnsiTheme="minorHAnsi"/>
          <w:bCs/>
          <w:sz w:val="22"/>
          <w:szCs w:val="22"/>
        </w:rPr>
        <w:t xml:space="preserve"> 24 ct. Crayola Classic Crayons</w:t>
      </w:r>
      <w:r>
        <w:rPr>
          <w:rFonts w:asciiTheme="minorHAnsi" w:hAnsiTheme="minorHAnsi"/>
          <w:bCs/>
          <w:sz w:val="22"/>
          <w:szCs w:val="22"/>
        </w:rPr>
        <w:t xml:space="preserve"> packs</w:t>
      </w:r>
      <w:r w:rsidR="005C255E" w:rsidRPr="00DE24E8">
        <w:rPr>
          <w:rFonts w:asciiTheme="minorHAnsi" w:hAnsiTheme="minorHAnsi"/>
          <w:bCs/>
          <w:sz w:val="22"/>
          <w:szCs w:val="22"/>
        </w:rPr>
        <w:tab/>
      </w:r>
      <w:r w:rsidR="005C255E" w:rsidRPr="00DE24E8">
        <w:rPr>
          <w:rFonts w:asciiTheme="minorHAnsi" w:hAnsiTheme="minorHAnsi"/>
          <w:bCs/>
          <w:sz w:val="22"/>
          <w:szCs w:val="22"/>
        </w:rPr>
        <w:tab/>
      </w:r>
      <w:r w:rsidR="005C255E" w:rsidRPr="00DE24E8">
        <w:rPr>
          <w:rFonts w:asciiTheme="minorHAnsi" w:hAnsiTheme="minorHAnsi"/>
          <w:bCs/>
          <w:sz w:val="22"/>
          <w:szCs w:val="22"/>
        </w:rPr>
        <w:tab/>
      </w:r>
      <w:r w:rsidR="005C255E" w:rsidRPr="00DE24E8">
        <w:rPr>
          <w:rFonts w:asciiTheme="minorHAnsi" w:hAnsiTheme="minorHAnsi"/>
          <w:bCs/>
          <w:sz w:val="22"/>
          <w:szCs w:val="22"/>
        </w:rPr>
        <w:tab/>
      </w:r>
    </w:p>
    <w:p w14:paraId="1EE6D1E4" w14:textId="34F8641D" w:rsidR="005C255E" w:rsidRPr="00DE24E8" w:rsidRDefault="00CA59FC" w:rsidP="005C255E">
      <w:pPr>
        <w:pStyle w:val="ListParagraph"/>
        <w:numPr>
          <w:ilvl w:val="0"/>
          <w:numId w:val="10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Qty </w:t>
      </w:r>
      <w:r w:rsidR="005C255E" w:rsidRPr="00DE24E8">
        <w:rPr>
          <w:rFonts w:asciiTheme="minorHAnsi" w:hAnsiTheme="minorHAnsi"/>
          <w:sz w:val="22"/>
          <w:szCs w:val="22"/>
        </w:rPr>
        <w:t>2</w:t>
      </w:r>
      <w:r>
        <w:rPr>
          <w:rFonts w:asciiTheme="minorHAnsi" w:hAnsiTheme="minorHAnsi"/>
          <w:sz w:val="22"/>
          <w:szCs w:val="22"/>
        </w:rPr>
        <w:t>:</w:t>
      </w:r>
      <w:r w:rsidR="005C255E" w:rsidRPr="00DE24E8">
        <w:rPr>
          <w:rFonts w:asciiTheme="minorHAnsi" w:hAnsiTheme="minorHAnsi"/>
          <w:sz w:val="22"/>
          <w:szCs w:val="22"/>
        </w:rPr>
        <w:t xml:space="preserve"> pink erasers</w:t>
      </w:r>
      <w:r w:rsidR="005C255E" w:rsidRPr="00DE24E8">
        <w:rPr>
          <w:rFonts w:asciiTheme="minorHAnsi" w:hAnsiTheme="minorHAnsi"/>
          <w:sz w:val="22"/>
          <w:szCs w:val="22"/>
        </w:rPr>
        <w:tab/>
      </w:r>
      <w:r w:rsidR="005C255E" w:rsidRPr="00DE24E8">
        <w:rPr>
          <w:rFonts w:asciiTheme="minorHAnsi" w:hAnsiTheme="minorHAnsi"/>
          <w:sz w:val="22"/>
          <w:szCs w:val="22"/>
        </w:rPr>
        <w:tab/>
      </w:r>
      <w:r w:rsidR="005C255E" w:rsidRPr="00DE24E8">
        <w:rPr>
          <w:rFonts w:asciiTheme="minorHAnsi" w:hAnsiTheme="minorHAnsi"/>
          <w:sz w:val="22"/>
          <w:szCs w:val="22"/>
        </w:rPr>
        <w:tab/>
      </w:r>
      <w:r w:rsidR="005C255E" w:rsidRPr="00DE24E8">
        <w:rPr>
          <w:rFonts w:asciiTheme="minorHAnsi" w:hAnsiTheme="minorHAnsi"/>
          <w:sz w:val="22"/>
          <w:szCs w:val="22"/>
        </w:rPr>
        <w:tab/>
      </w:r>
      <w:r w:rsidR="005C255E" w:rsidRPr="00DE24E8">
        <w:rPr>
          <w:rFonts w:asciiTheme="minorHAnsi" w:hAnsiTheme="minorHAnsi"/>
          <w:sz w:val="22"/>
          <w:szCs w:val="22"/>
        </w:rPr>
        <w:tab/>
      </w:r>
      <w:r w:rsidR="005C255E" w:rsidRPr="00DE24E8">
        <w:rPr>
          <w:rFonts w:asciiTheme="minorHAnsi" w:hAnsiTheme="minorHAnsi"/>
          <w:sz w:val="22"/>
          <w:szCs w:val="22"/>
        </w:rPr>
        <w:tab/>
      </w:r>
      <w:r w:rsidR="005C255E" w:rsidRPr="00DE24E8">
        <w:rPr>
          <w:rFonts w:asciiTheme="minorHAnsi" w:hAnsiTheme="minorHAnsi"/>
          <w:sz w:val="22"/>
          <w:szCs w:val="22"/>
        </w:rPr>
        <w:tab/>
      </w:r>
      <w:r w:rsidR="005C255E" w:rsidRPr="00DE24E8">
        <w:rPr>
          <w:rFonts w:asciiTheme="minorHAnsi" w:hAnsiTheme="minorHAnsi"/>
          <w:sz w:val="22"/>
          <w:szCs w:val="22"/>
        </w:rPr>
        <w:tab/>
        <w:t xml:space="preserve"> </w:t>
      </w:r>
    </w:p>
    <w:p w14:paraId="180EE1EF" w14:textId="60E030AA" w:rsidR="005C255E" w:rsidRPr="00DE24E8" w:rsidRDefault="00CA59FC" w:rsidP="005C255E">
      <w:pPr>
        <w:pStyle w:val="ListParagraph"/>
        <w:numPr>
          <w:ilvl w:val="0"/>
          <w:numId w:val="10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Qty </w:t>
      </w:r>
      <w:r w:rsidR="005C255E" w:rsidRPr="00DE24E8">
        <w:rPr>
          <w:rFonts w:asciiTheme="minorHAnsi" w:hAnsiTheme="minorHAnsi"/>
          <w:sz w:val="22"/>
          <w:szCs w:val="22"/>
        </w:rPr>
        <w:t>1</w:t>
      </w:r>
      <w:r>
        <w:rPr>
          <w:rFonts w:asciiTheme="minorHAnsi" w:hAnsiTheme="minorHAnsi"/>
          <w:sz w:val="22"/>
          <w:szCs w:val="22"/>
        </w:rPr>
        <w:t>:</w:t>
      </w:r>
      <w:r w:rsidR="005C255E" w:rsidRPr="00DE24E8">
        <w:rPr>
          <w:rFonts w:asciiTheme="minorHAnsi" w:hAnsiTheme="minorHAnsi"/>
          <w:sz w:val="22"/>
          <w:szCs w:val="22"/>
        </w:rPr>
        <w:t xml:space="preserve"> pair of </w:t>
      </w:r>
      <w:r w:rsidR="005C255E">
        <w:rPr>
          <w:rFonts w:asciiTheme="minorHAnsi" w:hAnsiTheme="minorHAnsi"/>
          <w:b/>
          <w:sz w:val="22"/>
          <w:szCs w:val="22"/>
        </w:rPr>
        <w:t>5</w:t>
      </w:r>
      <w:r w:rsidR="005C255E" w:rsidRPr="00DE24E8">
        <w:rPr>
          <w:rFonts w:asciiTheme="minorHAnsi" w:hAnsiTheme="minorHAnsi"/>
          <w:b/>
          <w:sz w:val="22"/>
          <w:szCs w:val="22"/>
        </w:rPr>
        <w:t>” blunt</w:t>
      </w:r>
      <w:r w:rsidR="005C255E" w:rsidRPr="00DE24E8">
        <w:rPr>
          <w:rFonts w:asciiTheme="minorHAnsi" w:hAnsiTheme="minorHAnsi"/>
          <w:sz w:val="22"/>
          <w:szCs w:val="22"/>
        </w:rPr>
        <w:t xml:space="preserve"> scissors</w:t>
      </w:r>
      <w:r w:rsidR="005C255E" w:rsidRPr="00DE24E8">
        <w:rPr>
          <w:rFonts w:asciiTheme="minorHAnsi" w:hAnsiTheme="minorHAnsi"/>
          <w:sz w:val="22"/>
          <w:szCs w:val="22"/>
        </w:rPr>
        <w:tab/>
      </w:r>
      <w:r w:rsidR="005C255E" w:rsidRPr="00DE24E8">
        <w:rPr>
          <w:rFonts w:asciiTheme="minorHAnsi" w:hAnsiTheme="minorHAnsi"/>
          <w:sz w:val="22"/>
          <w:szCs w:val="22"/>
        </w:rPr>
        <w:tab/>
      </w:r>
      <w:r w:rsidR="005C255E" w:rsidRPr="00DE24E8">
        <w:rPr>
          <w:rFonts w:asciiTheme="minorHAnsi" w:hAnsiTheme="minorHAnsi"/>
          <w:sz w:val="22"/>
          <w:szCs w:val="22"/>
        </w:rPr>
        <w:tab/>
      </w:r>
      <w:r w:rsidR="005C255E" w:rsidRPr="00DE24E8">
        <w:rPr>
          <w:rFonts w:asciiTheme="minorHAnsi" w:hAnsiTheme="minorHAnsi"/>
          <w:sz w:val="22"/>
          <w:szCs w:val="22"/>
        </w:rPr>
        <w:tab/>
      </w:r>
      <w:r w:rsidR="005C255E" w:rsidRPr="00DE24E8">
        <w:rPr>
          <w:rFonts w:asciiTheme="minorHAnsi" w:hAnsiTheme="minorHAnsi"/>
          <w:sz w:val="22"/>
          <w:szCs w:val="22"/>
        </w:rPr>
        <w:tab/>
      </w:r>
      <w:r w:rsidR="005C255E" w:rsidRPr="00DE24E8">
        <w:rPr>
          <w:rFonts w:asciiTheme="minorHAnsi" w:hAnsiTheme="minorHAnsi"/>
          <w:sz w:val="22"/>
          <w:szCs w:val="22"/>
        </w:rPr>
        <w:tab/>
        <w:t xml:space="preserve"> </w:t>
      </w:r>
    </w:p>
    <w:p w14:paraId="0DFE59F4" w14:textId="58A6FD02" w:rsidR="005C255E" w:rsidRPr="00DE24E8" w:rsidRDefault="00CA59FC" w:rsidP="005C255E">
      <w:pPr>
        <w:pStyle w:val="ListParagraph"/>
        <w:numPr>
          <w:ilvl w:val="0"/>
          <w:numId w:val="10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Qty </w:t>
      </w:r>
      <w:r w:rsidR="005C255E" w:rsidRPr="00DE24E8">
        <w:rPr>
          <w:rFonts w:asciiTheme="minorHAnsi" w:hAnsiTheme="minorHAnsi"/>
          <w:sz w:val="22"/>
          <w:szCs w:val="22"/>
        </w:rPr>
        <w:t>1</w:t>
      </w:r>
      <w:r>
        <w:rPr>
          <w:rFonts w:asciiTheme="minorHAnsi" w:hAnsiTheme="minorHAnsi"/>
          <w:sz w:val="22"/>
          <w:szCs w:val="22"/>
        </w:rPr>
        <w:t xml:space="preserve">: </w:t>
      </w:r>
      <w:r w:rsidR="005C255E" w:rsidRPr="00DE24E8">
        <w:rPr>
          <w:rFonts w:asciiTheme="minorHAnsi" w:hAnsiTheme="minorHAnsi"/>
          <w:sz w:val="22"/>
          <w:szCs w:val="22"/>
        </w:rPr>
        <w:t xml:space="preserve">Crayola colored pencils </w:t>
      </w:r>
      <w:r>
        <w:rPr>
          <w:rFonts w:asciiTheme="minorHAnsi" w:hAnsiTheme="minorHAnsi"/>
          <w:sz w:val="22"/>
          <w:szCs w:val="22"/>
        </w:rPr>
        <w:t>12 pk</w:t>
      </w:r>
      <w:r w:rsidR="00D44690">
        <w:rPr>
          <w:rFonts w:asciiTheme="minorHAnsi" w:hAnsiTheme="minorHAnsi"/>
          <w:sz w:val="22"/>
          <w:szCs w:val="22"/>
        </w:rPr>
        <w:t xml:space="preserve"> </w:t>
      </w:r>
      <w:r w:rsidR="005C255E" w:rsidRPr="00DE24E8">
        <w:rPr>
          <w:rFonts w:asciiTheme="minorHAnsi" w:hAnsiTheme="minorHAnsi"/>
          <w:sz w:val="22"/>
          <w:szCs w:val="22"/>
        </w:rPr>
        <w:t>(</w:t>
      </w:r>
      <w:r w:rsidR="005C255E" w:rsidRPr="00D44690">
        <w:rPr>
          <w:rFonts w:asciiTheme="minorHAnsi" w:hAnsiTheme="minorHAnsi"/>
          <w:b/>
          <w:bCs/>
          <w:sz w:val="22"/>
          <w:szCs w:val="22"/>
        </w:rPr>
        <w:t xml:space="preserve">NO </w:t>
      </w:r>
      <w:proofErr w:type="spellStart"/>
      <w:r w:rsidR="005C255E" w:rsidRPr="00D44690">
        <w:rPr>
          <w:rFonts w:asciiTheme="minorHAnsi" w:hAnsiTheme="minorHAnsi"/>
          <w:b/>
          <w:bCs/>
          <w:sz w:val="22"/>
          <w:szCs w:val="22"/>
        </w:rPr>
        <w:t>twistables</w:t>
      </w:r>
      <w:proofErr w:type="spellEnd"/>
      <w:r w:rsidR="005C255E" w:rsidRPr="00D44690">
        <w:rPr>
          <w:rFonts w:asciiTheme="minorHAnsi" w:hAnsiTheme="minorHAnsi"/>
          <w:b/>
          <w:bCs/>
          <w:sz w:val="22"/>
          <w:szCs w:val="22"/>
        </w:rPr>
        <w:t>, please</w:t>
      </w:r>
      <w:r w:rsidR="00D44690">
        <w:rPr>
          <w:rFonts w:asciiTheme="minorHAnsi" w:hAnsiTheme="minorHAnsi"/>
          <w:b/>
          <w:bCs/>
          <w:sz w:val="22"/>
          <w:szCs w:val="22"/>
        </w:rPr>
        <w:t>.</w:t>
      </w:r>
      <w:r w:rsidR="005C255E" w:rsidRPr="00DE24E8">
        <w:rPr>
          <w:rFonts w:asciiTheme="minorHAnsi" w:hAnsiTheme="minorHAnsi"/>
          <w:sz w:val="22"/>
          <w:szCs w:val="22"/>
        </w:rPr>
        <w:t>)</w:t>
      </w:r>
    </w:p>
    <w:p w14:paraId="71CDAE18" w14:textId="1A736938" w:rsidR="005C255E" w:rsidRDefault="00D44690" w:rsidP="005C255E">
      <w:pPr>
        <w:pStyle w:val="ListParagraph"/>
        <w:numPr>
          <w:ilvl w:val="0"/>
          <w:numId w:val="10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Qty </w:t>
      </w:r>
      <w:r w:rsidR="005C255E" w:rsidRPr="00DE24E8">
        <w:rPr>
          <w:rFonts w:asciiTheme="minorHAnsi" w:hAnsiTheme="minorHAnsi"/>
          <w:sz w:val="22"/>
          <w:szCs w:val="22"/>
        </w:rPr>
        <w:t>1</w:t>
      </w:r>
      <w:r>
        <w:rPr>
          <w:rFonts w:asciiTheme="minorHAnsi" w:hAnsiTheme="minorHAnsi"/>
          <w:sz w:val="22"/>
          <w:szCs w:val="22"/>
        </w:rPr>
        <w:t>:</w:t>
      </w:r>
      <w:r w:rsidR="005C255E" w:rsidRPr="00DE24E8">
        <w:rPr>
          <w:rFonts w:asciiTheme="minorHAnsi" w:hAnsiTheme="minorHAnsi"/>
          <w:sz w:val="22"/>
          <w:szCs w:val="22"/>
        </w:rPr>
        <w:t xml:space="preserve"> </w:t>
      </w:r>
      <w:r w:rsidR="005C255E" w:rsidRPr="00DE24E8">
        <w:rPr>
          <w:rFonts w:asciiTheme="minorHAnsi" w:hAnsiTheme="minorHAnsi"/>
          <w:b/>
          <w:sz w:val="22"/>
          <w:szCs w:val="22"/>
        </w:rPr>
        <w:t>Crayola</w:t>
      </w:r>
      <w:r>
        <w:rPr>
          <w:rFonts w:asciiTheme="minorHAnsi" w:hAnsiTheme="minorHAnsi"/>
          <w:b/>
          <w:sz w:val="22"/>
          <w:szCs w:val="22"/>
        </w:rPr>
        <w:t xml:space="preserve"> </w:t>
      </w:r>
      <w:r>
        <w:rPr>
          <w:rFonts w:asciiTheme="minorHAnsi" w:hAnsiTheme="minorHAnsi"/>
          <w:bCs/>
          <w:sz w:val="22"/>
          <w:szCs w:val="22"/>
        </w:rPr>
        <w:t>Classic color washable</w:t>
      </w:r>
      <w:r w:rsidR="005C255E" w:rsidRPr="00DE24E8">
        <w:rPr>
          <w:rFonts w:asciiTheme="minorHAnsi" w:hAnsiTheme="minorHAnsi"/>
          <w:b/>
          <w:sz w:val="22"/>
          <w:szCs w:val="22"/>
        </w:rPr>
        <w:t xml:space="preserve"> </w:t>
      </w:r>
      <w:r w:rsidR="005C255E" w:rsidRPr="00DE24E8">
        <w:rPr>
          <w:rFonts w:asciiTheme="minorHAnsi" w:hAnsiTheme="minorHAnsi"/>
          <w:sz w:val="22"/>
          <w:szCs w:val="22"/>
        </w:rPr>
        <w:t>markers</w:t>
      </w:r>
      <w:r w:rsidR="005C255E">
        <w:rPr>
          <w:rFonts w:asciiTheme="minorHAnsi" w:hAnsiTheme="minorHAnsi"/>
          <w:sz w:val="22"/>
          <w:szCs w:val="22"/>
        </w:rPr>
        <w:t xml:space="preserve"> (10 count)</w:t>
      </w:r>
    </w:p>
    <w:p w14:paraId="7A9CC15B" w14:textId="4930F6C2" w:rsidR="005C255E" w:rsidRPr="00DE24E8" w:rsidRDefault="00CC7849" w:rsidP="005C255E">
      <w:pPr>
        <w:pStyle w:val="ListParagraph"/>
        <w:numPr>
          <w:ilvl w:val="0"/>
          <w:numId w:val="10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Qty </w:t>
      </w:r>
      <w:r w:rsidR="005C255E" w:rsidRPr="00DE24E8">
        <w:rPr>
          <w:rFonts w:asciiTheme="minorHAnsi" w:hAnsiTheme="minorHAnsi"/>
          <w:sz w:val="22"/>
          <w:szCs w:val="22"/>
        </w:rPr>
        <w:t>1</w:t>
      </w:r>
      <w:r>
        <w:rPr>
          <w:rFonts w:asciiTheme="minorHAnsi" w:hAnsiTheme="minorHAnsi"/>
          <w:sz w:val="22"/>
          <w:szCs w:val="22"/>
        </w:rPr>
        <w:t>:</w:t>
      </w:r>
      <w:r w:rsidR="005C255E" w:rsidRPr="00DE24E8">
        <w:rPr>
          <w:rFonts w:asciiTheme="minorHAnsi" w:hAnsiTheme="minorHAnsi"/>
          <w:sz w:val="22"/>
          <w:szCs w:val="22"/>
        </w:rPr>
        <w:t xml:space="preserve"> pack of </w:t>
      </w:r>
      <w:r w:rsidR="005C255E">
        <w:rPr>
          <w:rFonts w:asciiTheme="minorHAnsi" w:hAnsiTheme="minorHAnsi"/>
          <w:sz w:val="22"/>
          <w:szCs w:val="22"/>
        </w:rPr>
        <w:t>2</w:t>
      </w:r>
      <w:r w:rsidR="005C255E" w:rsidRPr="00DE24E8">
        <w:rPr>
          <w:rFonts w:asciiTheme="minorHAnsi" w:hAnsiTheme="minorHAnsi"/>
          <w:sz w:val="22"/>
          <w:szCs w:val="22"/>
        </w:rPr>
        <w:t xml:space="preserve"> ct. thick EXPO dry </w:t>
      </w:r>
      <w:proofErr w:type="gramStart"/>
      <w:r w:rsidR="005C255E" w:rsidRPr="00DE24E8">
        <w:rPr>
          <w:rFonts w:asciiTheme="minorHAnsi" w:hAnsiTheme="minorHAnsi"/>
          <w:sz w:val="22"/>
          <w:szCs w:val="22"/>
        </w:rPr>
        <w:t>erase</w:t>
      </w:r>
      <w:proofErr w:type="gramEnd"/>
      <w:r w:rsidR="005C255E" w:rsidRPr="00DE24E8">
        <w:rPr>
          <w:rFonts w:asciiTheme="minorHAnsi" w:hAnsiTheme="minorHAnsi"/>
          <w:sz w:val="22"/>
          <w:szCs w:val="22"/>
        </w:rPr>
        <w:t xml:space="preserve"> black markers</w:t>
      </w:r>
    </w:p>
    <w:p w14:paraId="6AB2BCF6" w14:textId="2E2CDC80" w:rsidR="005C255E" w:rsidRPr="00DE24E8" w:rsidRDefault="00CC7849" w:rsidP="005C255E">
      <w:pPr>
        <w:pStyle w:val="ListParagraph"/>
        <w:numPr>
          <w:ilvl w:val="0"/>
          <w:numId w:val="10"/>
        </w:num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Qty </w:t>
      </w:r>
      <w:r w:rsidR="005C255E" w:rsidRPr="00DE24E8">
        <w:rPr>
          <w:rFonts w:asciiTheme="minorHAnsi" w:hAnsiTheme="minorHAnsi"/>
          <w:sz w:val="22"/>
          <w:szCs w:val="22"/>
        </w:rPr>
        <w:t>1</w:t>
      </w:r>
      <w:r>
        <w:rPr>
          <w:rFonts w:asciiTheme="minorHAnsi" w:hAnsiTheme="minorHAnsi"/>
          <w:sz w:val="22"/>
          <w:szCs w:val="22"/>
        </w:rPr>
        <w:t>:</w:t>
      </w:r>
      <w:r w:rsidR="005C255E" w:rsidRPr="00DE24E8">
        <w:rPr>
          <w:rFonts w:asciiTheme="minorHAnsi" w:hAnsiTheme="minorHAnsi"/>
          <w:sz w:val="22"/>
          <w:szCs w:val="22"/>
        </w:rPr>
        <w:t xml:space="preserve"> </w:t>
      </w:r>
      <w:r w:rsidR="005C255E" w:rsidRPr="00DE24E8">
        <w:rPr>
          <w:rFonts w:asciiTheme="minorHAnsi" w:hAnsiTheme="minorHAnsi"/>
          <w:b/>
          <w:sz w:val="22"/>
          <w:szCs w:val="22"/>
        </w:rPr>
        <w:t>plastic</w:t>
      </w:r>
      <w:r w:rsidR="005C255E" w:rsidRPr="00DE24E8">
        <w:rPr>
          <w:rFonts w:asciiTheme="minorHAnsi" w:hAnsiTheme="minorHAnsi"/>
          <w:sz w:val="22"/>
          <w:szCs w:val="22"/>
        </w:rPr>
        <w:t xml:space="preserve"> </w:t>
      </w:r>
      <w:proofErr w:type="gramStart"/>
      <w:r w:rsidR="005C255E" w:rsidRPr="00524F52">
        <w:rPr>
          <w:rFonts w:asciiTheme="minorHAnsi" w:hAnsiTheme="minorHAnsi"/>
          <w:b/>
          <w:bCs/>
          <w:sz w:val="22"/>
          <w:szCs w:val="22"/>
        </w:rPr>
        <w:t>Yellow</w:t>
      </w:r>
      <w:proofErr w:type="gramEnd"/>
      <w:r w:rsidR="005C255E">
        <w:rPr>
          <w:rFonts w:asciiTheme="minorHAnsi" w:hAnsiTheme="minorHAnsi"/>
          <w:sz w:val="22"/>
          <w:szCs w:val="22"/>
        </w:rPr>
        <w:t xml:space="preserve"> </w:t>
      </w:r>
      <w:r w:rsidR="005C255E" w:rsidRPr="00DE24E8">
        <w:rPr>
          <w:rFonts w:asciiTheme="minorHAnsi" w:hAnsiTheme="minorHAnsi"/>
          <w:sz w:val="22"/>
          <w:szCs w:val="22"/>
        </w:rPr>
        <w:t xml:space="preserve">pocket folder </w:t>
      </w:r>
      <w:r w:rsidR="005C255E" w:rsidRPr="00DE24E8">
        <w:rPr>
          <w:rFonts w:asciiTheme="minorHAnsi" w:hAnsiTheme="minorHAnsi"/>
          <w:b/>
          <w:sz w:val="22"/>
          <w:szCs w:val="22"/>
        </w:rPr>
        <w:t>(NO PRONGS)</w:t>
      </w:r>
    </w:p>
    <w:p w14:paraId="660821C6" w14:textId="71F21F7B" w:rsidR="005C255E" w:rsidRPr="00DE24E8" w:rsidRDefault="00CC7849" w:rsidP="005C255E">
      <w:pPr>
        <w:pStyle w:val="ListParagraph"/>
        <w:numPr>
          <w:ilvl w:val="0"/>
          <w:numId w:val="10"/>
        </w:num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Qty </w:t>
      </w:r>
      <w:r w:rsidR="005C255E" w:rsidRPr="00DE24E8">
        <w:rPr>
          <w:rFonts w:asciiTheme="minorHAnsi" w:hAnsiTheme="minorHAnsi"/>
          <w:sz w:val="22"/>
          <w:szCs w:val="22"/>
        </w:rPr>
        <w:t>2</w:t>
      </w:r>
      <w:r>
        <w:rPr>
          <w:rFonts w:asciiTheme="minorHAnsi" w:hAnsiTheme="minorHAnsi"/>
          <w:sz w:val="22"/>
          <w:szCs w:val="22"/>
        </w:rPr>
        <w:t>:</w:t>
      </w:r>
      <w:r w:rsidR="005C255E" w:rsidRPr="00DE24E8">
        <w:rPr>
          <w:rFonts w:asciiTheme="minorHAnsi" w:hAnsiTheme="minorHAnsi"/>
          <w:sz w:val="22"/>
          <w:szCs w:val="22"/>
        </w:rPr>
        <w:t xml:space="preserve"> </w:t>
      </w:r>
      <w:r w:rsidR="005C255E" w:rsidRPr="00DE24E8">
        <w:rPr>
          <w:rFonts w:asciiTheme="minorHAnsi" w:hAnsiTheme="minorHAnsi"/>
          <w:b/>
          <w:sz w:val="22"/>
          <w:szCs w:val="22"/>
        </w:rPr>
        <w:t>plastic</w:t>
      </w:r>
      <w:r w:rsidR="005C255E" w:rsidRPr="00DE24E8">
        <w:rPr>
          <w:rFonts w:asciiTheme="minorHAnsi" w:hAnsiTheme="minorHAnsi"/>
          <w:sz w:val="22"/>
          <w:szCs w:val="22"/>
        </w:rPr>
        <w:t xml:space="preserve"> folders </w:t>
      </w:r>
      <w:r w:rsidR="005C255E" w:rsidRPr="00DE24E8">
        <w:rPr>
          <w:rFonts w:asciiTheme="minorHAnsi" w:hAnsiTheme="minorHAnsi"/>
          <w:b/>
          <w:sz w:val="22"/>
          <w:szCs w:val="22"/>
        </w:rPr>
        <w:t>(1 Blue and 1 Red - WITH PRONGS AND POCKETS)</w:t>
      </w:r>
    </w:p>
    <w:p w14:paraId="135508F2" w14:textId="3DD121D7" w:rsidR="00AC4234" w:rsidRDefault="00CC7849" w:rsidP="00AC4234">
      <w:pPr>
        <w:pStyle w:val="ListParagraph"/>
        <w:numPr>
          <w:ilvl w:val="0"/>
          <w:numId w:val="10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Qty </w:t>
      </w:r>
      <w:r w:rsidR="00AC4234" w:rsidRPr="00DE24E8">
        <w:rPr>
          <w:rFonts w:asciiTheme="minorHAnsi" w:hAnsiTheme="minorHAnsi"/>
          <w:sz w:val="22"/>
          <w:szCs w:val="22"/>
        </w:rPr>
        <w:t>1</w:t>
      </w:r>
      <w:r>
        <w:rPr>
          <w:rFonts w:asciiTheme="minorHAnsi" w:hAnsiTheme="minorHAnsi"/>
          <w:sz w:val="22"/>
          <w:szCs w:val="22"/>
        </w:rPr>
        <w:t>:</w:t>
      </w:r>
      <w:r w:rsidR="00AC4234" w:rsidRPr="00DE24E8">
        <w:rPr>
          <w:rFonts w:asciiTheme="minorHAnsi" w:hAnsiTheme="minorHAnsi"/>
          <w:sz w:val="22"/>
          <w:szCs w:val="22"/>
        </w:rPr>
        <w:t xml:space="preserve"> </w:t>
      </w:r>
      <w:r w:rsidR="00AC4234" w:rsidRPr="00DE24E8">
        <w:rPr>
          <w:rFonts w:asciiTheme="minorHAnsi" w:hAnsiTheme="minorHAnsi"/>
          <w:b/>
          <w:sz w:val="22"/>
          <w:szCs w:val="22"/>
        </w:rPr>
        <w:t>Crayola 16</w:t>
      </w:r>
      <w:r w:rsidR="00AC4234" w:rsidRPr="00DE24E8">
        <w:rPr>
          <w:rFonts w:asciiTheme="minorHAnsi" w:hAnsiTheme="minorHAnsi"/>
          <w:sz w:val="22"/>
          <w:szCs w:val="22"/>
        </w:rPr>
        <w:t xml:space="preserve"> count watercolor paint set</w:t>
      </w:r>
    </w:p>
    <w:p w14:paraId="39FB7531" w14:textId="43235811" w:rsidR="0032198A" w:rsidRPr="00DE24E8" w:rsidRDefault="0032198A" w:rsidP="00AC4234">
      <w:pPr>
        <w:pStyle w:val="ListParagraph"/>
        <w:numPr>
          <w:ilvl w:val="0"/>
          <w:numId w:val="10"/>
        </w:numPr>
        <w:rPr>
          <w:rFonts w:asciiTheme="minorHAnsi" w:hAnsiTheme="minorHAnsi"/>
          <w:sz w:val="22"/>
          <w:szCs w:val="22"/>
        </w:rPr>
      </w:pPr>
      <w:r w:rsidRPr="00E644BF">
        <w:rPr>
          <w:rFonts w:asciiTheme="minorHAnsi" w:hAnsiTheme="minorHAnsi" w:cstheme="minorHAnsi"/>
          <w:sz w:val="22"/>
          <w:szCs w:val="22"/>
        </w:rPr>
        <w:t>Qty 1- pack of wooden clothespins (regular size, not miniature</w:t>
      </w:r>
      <w:r>
        <w:rPr>
          <w:rFonts w:asciiTheme="minorHAnsi" w:hAnsiTheme="minorHAnsi" w:cstheme="minorHAnsi"/>
          <w:sz w:val="22"/>
          <w:szCs w:val="22"/>
        </w:rPr>
        <w:t>)</w:t>
      </w:r>
    </w:p>
    <w:p w14:paraId="4A6B034F" w14:textId="2E726E5B" w:rsidR="00101958" w:rsidRPr="00DE24E8" w:rsidRDefault="00CC7849" w:rsidP="00101958">
      <w:pPr>
        <w:pStyle w:val="ListParagraph"/>
        <w:numPr>
          <w:ilvl w:val="0"/>
          <w:numId w:val="10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Qty </w:t>
      </w:r>
      <w:r w:rsidR="00101958" w:rsidRPr="00DE24E8">
        <w:rPr>
          <w:rFonts w:asciiTheme="minorHAnsi" w:hAnsiTheme="minorHAnsi"/>
          <w:sz w:val="22"/>
          <w:szCs w:val="22"/>
        </w:rPr>
        <w:t>1</w:t>
      </w:r>
      <w:r>
        <w:rPr>
          <w:rFonts w:asciiTheme="minorHAnsi" w:hAnsiTheme="minorHAnsi"/>
          <w:sz w:val="22"/>
          <w:szCs w:val="22"/>
        </w:rPr>
        <w:t>:</w:t>
      </w:r>
      <w:r w:rsidR="00101958" w:rsidRPr="00DE24E8">
        <w:rPr>
          <w:rFonts w:asciiTheme="minorHAnsi" w:hAnsiTheme="minorHAnsi"/>
          <w:sz w:val="22"/>
          <w:szCs w:val="22"/>
        </w:rPr>
        <w:t xml:space="preserve"> large </w:t>
      </w:r>
      <w:proofErr w:type="gramStart"/>
      <w:r w:rsidR="00101958" w:rsidRPr="00DE24E8">
        <w:rPr>
          <w:rFonts w:asciiTheme="minorHAnsi" w:hAnsiTheme="minorHAnsi"/>
          <w:sz w:val="22"/>
          <w:szCs w:val="22"/>
        </w:rPr>
        <w:t>size</w:t>
      </w:r>
      <w:proofErr w:type="gramEnd"/>
      <w:r w:rsidR="00101958" w:rsidRPr="00DE24E8">
        <w:rPr>
          <w:rFonts w:asciiTheme="minorHAnsi" w:hAnsiTheme="minorHAnsi"/>
          <w:sz w:val="22"/>
          <w:szCs w:val="22"/>
        </w:rPr>
        <w:t xml:space="preserve"> backpack WITHOUT WHEELS</w:t>
      </w:r>
    </w:p>
    <w:p w14:paraId="60D8C118" w14:textId="37A0A2F6" w:rsidR="00101958" w:rsidRPr="00DE24E8" w:rsidRDefault="00CC7849" w:rsidP="00101958">
      <w:pPr>
        <w:pStyle w:val="ListParagraph"/>
        <w:numPr>
          <w:ilvl w:val="0"/>
          <w:numId w:val="10"/>
        </w:num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Qty </w:t>
      </w:r>
      <w:r w:rsidR="00101958" w:rsidRPr="00DE24E8">
        <w:rPr>
          <w:rFonts w:asciiTheme="minorHAnsi" w:hAnsiTheme="minorHAnsi"/>
          <w:sz w:val="22"/>
          <w:szCs w:val="22"/>
        </w:rPr>
        <w:t>1</w:t>
      </w:r>
      <w:r>
        <w:rPr>
          <w:rFonts w:asciiTheme="minorHAnsi" w:hAnsiTheme="minorHAnsi"/>
          <w:sz w:val="22"/>
          <w:szCs w:val="22"/>
        </w:rPr>
        <w:t>:</w:t>
      </w:r>
      <w:r w:rsidR="00101958" w:rsidRPr="00DE24E8">
        <w:rPr>
          <w:rFonts w:asciiTheme="minorHAnsi" w:hAnsiTheme="minorHAnsi"/>
          <w:sz w:val="22"/>
          <w:szCs w:val="22"/>
        </w:rPr>
        <w:t xml:space="preserve"> re-usable water bottle for drinking</w:t>
      </w:r>
    </w:p>
    <w:p w14:paraId="09DA9E93" w14:textId="10E7F56A" w:rsidR="005C255E" w:rsidRPr="00DE24E8" w:rsidRDefault="00CC7849" w:rsidP="005C255E">
      <w:pPr>
        <w:pStyle w:val="ListParagraph"/>
        <w:numPr>
          <w:ilvl w:val="0"/>
          <w:numId w:val="10"/>
        </w:num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Qty </w:t>
      </w:r>
      <w:r w:rsidR="005C255E" w:rsidRPr="00DE24E8">
        <w:rPr>
          <w:rFonts w:asciiTheme="minorHAnsi" w:hAnsiTheme="minorHAnsi"/>
          <w:sz w:val="22"/>
          <w:szCs w:val="22"/>
        </w:rPr>
        <w:t>1</w:t>
      </w:r>
      <w:r>
        <w:rPr>
          <w:rFonts w:asciiTheme="minorHAnsi" w:hAnsiTheme="minorHAnsi"/>
          <w:sz w:val="22"/>
          <w:szCs w:val="22"/>
        </w:rPr>
        <w:t>:</w:t>
      </w:r>
      <w:r w:rsidR="005C255E" w:rsidRPr="00DE24E8">
        <w:rPr>
          <w:rFonts w:asciiTheme="minorHAnsi" w:hAnsiTheme="minorHAnsi"/>
          <w:sz w:val="22"/>
          <w:szCs w:val="22"/>
        </w:rPr>
        <w:t xml:space="preserve"> pair of student-size headphones </w:t>
      </w:r>
      <w:r w:rsidR="005C255E" w:rsidRPr="00DE24E8">
        <w:rPr>
          <w:rFonts w:asciiTheme="minorHAnsi" w:hAnsiTheme="minorHAnsi"/>
          <w:b/>
          <w:sz w:val="22"/>
          <w:szCs w:val="22"/>
        </w:rPr>
        <w:t>(NO EARBUDS, PLEASE)</w:t>
      </w:r>
    </w:p>
    <w:p w14:paraId="23CAA4D2" w14:textId="77777777" w:rsidR="005C255E" w:rsidRDefault="005C255E" w:rsidP="005C255E">
      <w:pPr>
        <w:pStyle w:val="ListParagraph"/>
        <w:numPr>
          <w:ilvl w:val="0"/>
          <w:numId w:val="10"/>
        </w:numPr>
        <w:rPr>
          <w:rFonts w:asciiTheme="minorHAnsi" w:hAnsiTheme="minorHAnsi"/>
          <w:b/>
          <w:sz w:val="22"/>
          <w:szCs w:val="22"/>
        </w:rPr>
      </w:pPr>
      <w:r w:rsidRPr="00DE24E8">
        <w:rPr>
          <w:rFonts w:asciiTheme="minorHAnsi" w:hAnsiTheme="minorHAnsi"/>
          <w:b/>
          <w:sz w:val="22"/>
          <w:szCs w:val="22"/>
        </w:rPr>
        <w:t>1 change of clothes with two changes of underwear in a large Ziploc bag labeled with your child’s name</w:t>
      </w:r>
    </w:p>
    <w:p w14:paraId="62C44B3C" w14:textId="77777777" w:rsidR="0070391F" w:rsidRPr="00DE24E8" w:rsidRDefault="0070391F" w:rsidP="0070391F">
      <w:pPr>
        <w:pStyle w:val="ListParagraph"/>
        <w:rPr>
          <w:rFonts w:asciiTheme="minorHAnsi" w:hAnsiTheme="minorHAnsi"/>
          <w:b/>
          <w:sz w:val="22"/>
          <w:szCs w:val="22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492"/>
        <w:gridCol w:w="2379"/>
        <w:gridCol w:w="2494"/>
      </w:tblGrid>
      <w:tr w:rsidR="004A7C95" w:rsidRPr="00E00399" w14:paraId="2BEDFCC4" w14:textId="3A0CD00E" w:rsidTr="00EA48F9">
        <w:tc>
          <w:tcPr>
            <w:tcW w:w="7365" w:type="dxa"/>
            <w:gridSpan w:val="3"/>
          </w:tcPr>
          <w:p w14:paraId="6B8D6F26" w14:textId="142734E2" w:rsidR="004A7C95" w:rsidRPr="006453E5" w:rsidRDefault="004A7C95" w:rsidP="00E00399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Please bring these additional supplies that are needed:</w:t>
            </w:r>
          </w:p>
        </w:tc>
      </w:tr>
      <w:tr w:rsidR="004A7C95" w:rsidRPr="00E00399" w14:paraId="4CAD757E" w14:textId="32F72FB9" w:rsidTr="00EA48F9">
        <w:tc>
          <w:tcPr>
            <w:tcW w:w="2492" w:type="dxa"/>
          </w:tcPr>
          <w:p w14:paraId="2FE5E3DA" w14:textId="5E79A657" w:rsidR="004A7C95" w:rsidRPr="006453E5" w:rsidRDefault="004A7C95" w:rsidP="00A35F2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All Boys</w:t>
            </w:r>
          </w:p>
        </w:tc>
        <w:tc>
          <w:tcPr>
            <w:tcW w:w="2379" w:type="dxa"/>
          </w:tcPr>
          <w:p w14:paraId="6BF607C0" w14:textId="7FCAEE1B" w:rsidR="004A7C95" w:rsidRPr="006453E5" w:rsidRDefault="004A7C95" w:rsidP="00E00399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All Girls</w:t>
            </w:r>
          </w:p>
        </w:tc>
        <w:tc>
          <w:tcPr>
            <w:tcW w:w="2494" w:type="dxa"/>
          </w:tcPr>
          <w:p w14:paraId="58944F27" w14:textId="78BEC330" w:rsidR="004A7C95" w:rsidRPr="006453E5" w:rsidRDefault="004A7C95" w:rsidP="00E00399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For the </w:t>
            </w:r>
            <w:r w:rsidRPr="006453E5">
              <w:rPr>
                <w:b/>
                <w:sz w:val="22"/>
              </w:rPr>
              <w:t>K5-EID</w:t>
            </w:r>
            <w:r>
              <w:rPr>
                <w:b/>
                <w:sz w:val="22"/>
              </w:rPr>
              <w:t xml:space="preserve"> Class only </w:t>
            </w:r>
          </w:p>
        </w:tc>
      </w:tr>
      <w:tr w:rsidR="004A7C95" w:rsidRPr="00E00399" w14:paraId="46F643D3" w14:textId="101A7F13" w:rsidTr="00EA48F9">
        <w:tc>
          <w:tcPr>
            <w:tcW w:w="2492" w:type="dxa"/>
          </w:tcPr>
          <w:p w14:paraId="7BC25112" w14:textId="6A6194F1" w:rsidR="004A7C95" w:rsidRPr="005A447C" w:rsidRDefault="004A7C95" w:rsidP="00700EA6">
            <w:pPr>
              <w:pStyle w:val="ListParagraph"/>
              <w:numPr>
                <w:ilvl w:val="0"/>
                <w:numId w:val="25"/>
              </w:numPr>
              <w:rPr>
                <w:bCs/>
                <w:sz w:val="22"/>
              </w:rPr>
            </w:pPr>
            <w:r>
              <w:rPr>
                <w:bCs/>
                <w:sz w:val="22"/>
              </w:rPr>
              <w:t>Qty 1:</w:t>
            </w:r>
            <w:r w:rsidRPr="005A447C">
              <w:rPr>
                <w:bCs/>
                <w:sz w:val="22"/>
              </w:rPr>
              <w:t xml:space="preserve"> Kleenex Boxes</w:t>
            </w:r>
            <w:r>
              <w:rPr>
                <w:bCs/>
                <w:sz w:val="22"/>
              </w:rPr>
              <w:t xml:space="preserve"> 3 Pack</w:t>
            </w:r>
          </w:p>
          <w:p w14:paraId="62EEFFA3" w14:textId="0B7BAD60" w:rsidR="004A7C95" w:rsidRPr="00FD242F" w:rsidRDefault="004A7C95" w:rsidP="00700EA6">
            <w:pPr>
              <w:pStyle w:val="ListParagraph"/>
              <w:numPr>
                <w:ilvl w:val="0"/>
                <w:numId w:val="25"/>
              </w:numPr>
              <w:rPr>
                <w:bCs/>
                <w:sz w:val="22"/>
              </w:rPr>
            </w:pPr>
            <w:r w:rsidRPr="00FD242F">
              <w:rPr>
                <w:bCs/>
                <w:sz w:val="22"/>
              </w:rPr>
              <w:t xml:space="preserve">Qty 2: Paper Plates 50 </w:t>
            </w:r>
            <w:proofErr w:type="spellStart"/>
            <w:r w:rsidRPr="00FD242F">
              <w:rPr>
                <w:bCs/>
                <w:sz w:val="22"/>
              </w:rPr>
              <w:t>ct</w:t>
            </w:r>
            <w:proofErr w:type="spellEnd"/>
          </w:p>
          <w:p w14:paraId="3AB0EB71" w14:textId="5FD4B823" w:rsidR="004A7C95" w:rsidRPr="00FD242F" w:rsidRDefault="004A7C95" w:rsidP="00700EA6">
            <w:pPr>
              <w:pStyle w:val="ListParagraph"/>
              <w:numPr>
                <w:ilvl w:val="0"/>
                <w:numId w:val="25"/>
              </w:numPr>
              <w:rPr>
                <w:bCs/>
                <w:sz w:val="22"/>
              </w:rPr>
            </w:pPr>
            <w:r w:rsidRPr="00FD242F">
              <w:rPr>
                <w:bCs/>
                <w:sz w:val="22"/>
              </w:rPr>
              <w:t>Qty 1: Playdough Pack of 3</w:t>
            </w:r>
          </w:p>
          <w:p w14:paraId="5FB32BFA" w14:textId="2E09605D" w:rsidR="004A7C95" w:rsidRPr="00A50795" w:rsidRDefault="004A7C95" w:rsidP="00700EA6">
            <w:pPr>
              <w:pStyle w:val="ListParagraph"/>
              <w:numPr>
                <w:ilvl w:val="0"/>
                <w:numId w:val="25"/>
              </w:num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Qty 1: boxes of </w:t>
            </w:r>
            <w:r w:rsidRPr="00A50795">
              <w:rPr>
                <w:bCs/>
                <w:sz w:val="22"/>
              </w:rPr>
              <w:t>Forks</w:t>
            </w:r>
            <w:r>
              <w:rPr>
                <w:bCs/>
                <w:sz w:val="22"/>
              </w:rPr>
              <w:t xml:space="preserve"> 100 </w:t>
            </w:r>
            <w:proofErr w:type="spellStart"/>
            <w:r>
              <w:rPr>
                <w:bCs/>
                <w:sz w:val="22"/>
              </w:rPr>
              <w:t>ct</w:t>
            </w:r>
            <w:proofErr w:type="spellEnd"/>
          </w:p>
          <w:p w14:paraId="3D9B3F0A" w14:textId="7C84A421" w:rsidR="004A7C95" w:rsidRPr="00F77945" w:rsidRDefault="004A7C95" w:rsidP="00F77945">
            <w:pPr>
              <w:pStyle w:val="ListParagraph"/>
              <w:numPr>
                <w:ilvl w:val="0"/>
                <w:numId w:val="25"/>
              </w:numPr>
              <w:rPr>
                <w:sz w:val="22"/>
                <w:szCs w:val="22"/>
              </w:rPr>
            </w:pPr>
            <w:r>
              <w:rPr>
                <w:bCs/>
                <w:sz w:val="22"/>
              </w:rPr>
              <w:t xml:space="preserve">Qty </w:t>
            </w:r>
            <w:r w:rsidRPr="005A447C">
              <w:rPr>
                <w:bCs/>
                <w:sz w:val="22"/>
              </w:rPr>
              <w:t>1</w:t>
            </w:r>
            <w:r>
              <w:rPr>
                <w:bCs/>
                <w:sz w:val="22"/>
              </w:rPr>
              <w:t>:</w:t>
            </w:r>
            <w:r w:rsidRPr="005A447C">
              <w:rPr>
                <w:bCs/>
                <w:sz w:val="22"/>
              </w:rPr>
              <w:t xml:space="preserve"> Package of Organic candies (</w:t>
            </w:r>
            <w:proofErr w:type="gramStart"/>
            <w:r w:rsidRPr="005A447C">
              <w:rPr>
                <w:bCs/>
                <w:sz w:val="22"/>
              </w:rPr>
              <w:t>similar to</w:t>
            </w:r>
            <w:proofErr w:type="gramEnd"/>
            <w:r w:rsidRPr="005A447C">
              <w:rPr>
                <w:bCs/>
                <w:sz w:val="22"/>
              </w:rPr>
              <w:t xml:space="preserve"> Skittles)</w:t>
            </w:r>
            <w:r>
              <w:rPr>
                <w:bCs/>
                <w:sz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YumEarth</w:t>
            </w:r>
            <w:proofErr w:type="spellEnd"/>
            <w:r>
              <w:rPr>
                <w:sz w:val="22"/>
                <w:szCs w:val="22"/>
              </w:rPr>
              <w:t xml:space="preserve"> is one brand of Organic candy.</w:t>
            </w:r>
          </w:p>
        </w:tc>
        <w:tc>
          <w:tcPr>
            <w:tcW w:w="2379" w:type="dxa"/>
          </w:tcPr>
          <w:p w14:paraId="6B20A15A" w14:textId="55F3B96A" w:rsidR="004A7C95" w:rsidRPr="00A50795" w:rsidRDefault="004A7C95" w:rsidP="009152F8">
            <w:pPr>
              <w:pStyle w:val="ListParagraph"/>
              <w:numPr>
                <w:ilvl w:val="0"/>
                <w:numId w:val="27"/>
              </w:num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Qty 1: </w:t>
            </w:r>
            <w:r w:rsidRPr="00A50795">
              <w:rPr>
                <w:bCs/>
                <w:sz w:val="22"/>
              </w:rPr>
              <w:t>Clorox Wipes</w:t>
            </w:r>
            <w:r>
              <w:rPr>
                <w:bCs/>
                <w:sz w:val="22"/>
              </w:rPr>
              <w:t xml:space="preserve"> 3 pack</w:t>
            </w:r>
          </w:p>
          <w:p w14:paraId="402AA07F" w14:textId="2D2FA050" w:rsidR="004A7C95" w:rsidRDefault="004A7C95" w:rsidP="009152F8">
            <w:pPr>
              <w:pStyle w:val="ListParagraph"/>
              <w:numPr>
                <w:ilvl w:val="0"/>
                <w:numId w:val="27"/>
              </w:numPr>
              <w:rPr>
                <w:bCs/>
                <w:sz w:val="22"/>
              </w:rPr>
            </w:pPr>
            <w:r>
              <w:rPr>
                <w:bCs/>
                <w:sz w:val="22"/>
              </w:rPr>
              <w:t>Qty 2:</w:t>
            </w:r>
            <w:r w:rsidRPr="00A50795">
              <w:rPr>
                <w:bCs/>
                <w:sz w:val="22"/>
              </w:rPr>
              <w:t xml:space="preserve"> Paper Bowls</w:t>
            </w:r>
            <w:r>
              <w:rPr>
                <w:bCs/>
                <w:sz w:val="22"/>
              </w:rPr>
              <w:t xml:space="preserve"> 50 </w:t>
            </w:r>
            <w:proofErr w:type="spellStart"/>
            <w:r>
              <w:rPr>
                <w:bCs/>
                <w:sz w:val="22"/>
              </w:rPr>
              <w:t>ct</w:t>
            </w:r>
            <w:proofErr w:type="spellEnd"/>
          </w:p>
          <w:p w14:paraId="41EDECC2" w14:textId="64783D76" w:rsidR="004A7C95" w:rsidRPr="009152F8" w:rsidRDefault="004A7C95" w:rsidP="009152F8">
            <w:pPr>
              <w:pStyle w:val="ListParagraph"/>
              <w:numPr>
                <w:ilvl w:val="0"/>
                <w:numId w:val="27"/>
              </w:numPr>
              <w:rPr>
                <w:rFonts w:eastAsia="Cambria" w:cstheme="minorHAnsi"/>
                <w:b/>
                <w:sz w:val="22"/>
                <w:szCs w:val="22"/>
                <w:u w:val="single"/>
              </w:rPr>
            </w:pPr>
            <w:r w:rsidRPr="00E644BF">
              <w:rPr>
                <w:rFonts w:cstheme="minorHAnsi"/>
                <w:sz w:val="22"/>
                <w:szCs w:val="22"/>
              </w:rPr>
              <w:t>Qty 1- quart size Ziploc bags</w:t>
            </w:r>
          </w:p>
          <w:p w14:paraId="2F7D79C6" w14:textId="1C0F7209" w:rsidR="004A7C95" w:rsidRPr="00700EA6" w:rsidRDefault="004A7C95" w:rsidP="009152F8">
            <w:pPr>
              <w:pStyle w:val="ListParagraph"/>
              <w:numPr>
                <w:ilvl w:val="0"/>
                <w:numId w:val="27"/>
              </w:numPr>
              <w:rPr>
                <w:bCs/>
                <w:sz w:val="22"/>
              </w:rPr>
            </w:pPr>
            <w:r>
              <w:rPr>
                <w:bCs/>
                <w:sz w:val="22"/>
              </w:rPr>
              <w:t>Qty 1:</w:t>
            </w:r>
            <w:r w:rsidRPr="00A50795">
              <w:rPr>
                <w:bCs/>
                <w:sz w:val="22"/>
              </w:rPr>
              <w:t xml:space="preserve"> boxes</w:t>
            </w:r>
            <w:r>
              <w:rPr>
                <w:bCs/>
                <w:sz w:val="22"/>
              </w:rPr>
              <w:t xml:space="preserve"> of </w:t>
            </w:r>
            <w:r w:rsidRPr="00A50795">
              <w:rPr>
                <w:bCs/>
                <w:sz w:val="22"/>
              </w:rPr>
              <w:t>Spoons</w:t>
            </w:r>
            <w:r>
              <w:rPr>
                <w:bCs/>
                <w:sz w:val="22"/>
              </w:rPr>
              <w:t xml:space="preserve"> 100 </w:t>
            </w:r>
            <w:proofErr w:type="spellStart"/>
            <w:r>
              <w:rPr>
                <w:bCs/>
                <w:sz w:val="22"/>
              </w:rPr>
              <w:t>ct</w:t>
            </w:r>
            <w:proofErr w:type="spellEnd"/>
          </w:p>
          <w:p w14:paraId="0FD2CA09" w14:textId="1ECDD404" w:rsidR="004A7C95" w:rsidRPr="00F77945" w:rsidRDefault="004A7C95" w:rsidP="00604B99">
            <w:pPr>
              <w:pStyle w:val="ListParagraph"/>
              <w:numPr>
                <w:ilvl w:val="0"/>
                <w:numId w:val="27"/>
              </w:num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Qty 1: </w:t>
            </w:r>
            <w:r w:rsidRPr="00A50795">
              <w:rPr>
                <w:bCs/>
                <w:sz w:val="22"/>
              </w:rPr>
              <w:t>Package of Organic Lollipops</w:t>
            </w:r>
            <w:r>
              <w:rPr>
                <w:bCs/>
                <w:sz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YumEarth</w:t>
            </w:r>
            <w:proofErr w:type="spellEnd"/>
            <w:r>
              <w:rPr>
                <w:sz w:val="22"/>
                <w:szCs w:val="22"/>
              </w:rPr>
              <w:t xml:space="preserve"> is one brand of Organic candy.</w:t>
            </w:r>
          </w:p>
        </w:tc>
        <w:tc>
          <w:tcPr>
            <w:tcW w:w="2494" w:type="dxa"/>
          </w:tcPr>
          <w:p w14:paraId="114DB9EF" w14:textId="4FEA024E" w:rsidR="004A7C95" w:rsidRPr="00A50795" w:rsidRDefault="004A7C95" w:rsidP="00A50795">
            <w:pPr>
              <w:pStyle w:val="ListParagraph"/>
              <w:numPr>
                <w:ilvl w:val="0"/>
                <w:numId w:val="29"/>
              </w:num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Qty </w:t>
            </w:r>
            <w:r w:rsidRPr="00A50795">
              <w:rPr>
                <w:bCs/>
                <w:sz w:val="22"/>
              </w:rPr>
              <w:t>1</w:t>
            </w:r>
            <w:r>
              <w:rPr>
                <w:bCs/>
                <w:sz w:val="22"/>
              </w:rPr>
              <w:t>:</w:t>
            </w:r>
            <w:r w:rsidRPr="00A50795">
              <w:rPr>
                <w:bCs/>
                <w:sz w:val="22"/>
              </w:rPr>
              <w:t xml:space="preserve"> snack size Ziploc bags</w:t>
            </w:r>
          </w:p>
          <w:p w14:paraId="3CE884BF" w14:textId="5CD93439" w:rsidR="004A7C95" w:rsidRPr="00A50795" w:rsidRDefault="004A7C95" w:rsidP="00A50795">
            <w:pPr>
              <w:pStyle w:val="ListParagraph"/>
              <w:numPr>
                <w:ilvl w:val="0"/>
                <w:numId w:val="29"/>
              </w:num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Qty </w:t>
            </w:r>
            <w:r w:rsidRPr="00A50795">
              <w:rPr>
                <w:bCs/>
                <w:sz w:val="22"/>
              </w:rPr>
              <w:t>1</w:t>
            </w:r>
            <w:r>
              <w:rPr>
                <w:bCs/>
                <w:sz w:val="22"/>
              </w:rPr>
              <w:t>:</w:t>
            </w:r>
            <w:r w:rsidRPr="00A50795">
              <w:rPr>
                <w:bCs/>
                <w:sz w:val="22"/>
              </w:rPr>
              <w:t xml:space="preserve"> green </w:t>
            </w:r>
            <w:r w:rsidRPr="00A50795">
              <w:rPr>
                <w:b/>
                <w:sz w:val="22"/>
              </w:rPr>
              <w:t xml:space="preserve">plastic </w:t>
            </w:r>
            <w:r w:rsidRPr="00A50795">
              <w:rPr>
                <w:bCs/>
                <w:sz w:val="22"/>
              </w:rPr>
              <w:t xml:space="preserve">folder </w:t>
            </w:r>
            <w:r w:rsidRPr="00A50795">
              <w:rPr>
                <w:b/>
                <w:sz w:val="22"/>
              </w:rPr>
              <w:t>(with prongs and pockets)</w:t>
            </w:r>
          </w:p>
          <w:p w14:paraId="249D709F" w14:textId="772C5E50" w:rsidR="004A7C95" w:rsidRPr="00937082" w:rsidRDefault="004A7C95" w:rsidP="009F0B2B">
            <w:pPr>
              <w:pStyle w:val="ListParagraph"/>
              <w:rPr>
                <w:bCs/>
                <w:sz w:val="22"/>
              </w:rPr>
            </w:pPr>
          </w:p>
        </w:tc>
      </w:tr>
    </w:tbl>
    <w:p w14:paraId="37CBA6B8" w14:textId="6DAC9C15" w:rsidR="00220F63" w:rsidRPr="00960B1F" w:rsidRDefault="00220F63" w:rsidP="00960B1F">
      <w:pPr>
        <w:rPr>
          <w:rFonts w:asciiTheme="minorHAnsi" w:hAnsiTheme="minorHAnsi"/>
          <w:sz w:val="22"/>
          <w:szCs w:val="22"/>
        </w:rPr>
      </w:pPr>
    </w:p>
    <w:p w14:paraId="24B70BE1" w14:textId="77777777" w:rsidR="00F77945" w:rsidRPr="00F77945" w:rsidRDefault="00501BA7" w:rsidP="00A810E8">
      <w:pPr>
        <w:pStyle w:val="ListParagraph"/>
        <w:numPr>
          <w:ilvl w:val="0"/>
          <w:numId w:val="17"/>
        </w:numPr>
        <w:rPr>
          <w:rFonts w:asciiTheme="minorHAnsi" w:hAnsiTheme="minorHAnsi"/>
          <w:sz w:val="20"/>
          <w:szCs w:val="20"/>
        </w:rPr>
      </w:pPr>
      <w:r w:rsidRPr="00F77945">
        <w:rPr>
          <w:rFonts w:asciiTheme="minorHAnsi" w:hAnsiTheme="minorHAnsi"/>
          <w:b/>
          <w:sz w:val="22"/>
          <w:szCs w:val="22"/>
        </w:rPr>
        <w:t>Please bring these items with you to the Kindergarten Open House.</w:t>
      </w:r>
    </w:p>
    <w:p w14:paraId="402BF12B" w14:textId="1E18490C" w:rsidR="008B2255" w:rsidRPr="00F77945" w:rsidRDefault="00501BA7" w:rsidP="00A810E8">
      <w:pPr>
        <w:pStyle w:val="ListParagraph"/>
        <w:numPr>
          <w:ilvl w:val="0"/>
          <w:numId w:val="17"/>
        </w:numPr>
        <w:rPr>
          <w:rFonts w:asciiTheme="minorHAnsi" w:hAnsiTheme="minorHAnsi"/>
          <w:sz w:val="20"/>
          <w:szCs w:val="20"/>
        </w:rPr>
      </w:pPr>
      <w:r w:rsidRPr="00F77945">
        <w:rPr>
          <w:rFonts w:asciiTheme="minorHAnsi" w:hAnsiTheme="minorHAnsi"/>
          <w:b/>
          <w:sz w:val="22"/>
          <w:szCs w:val="22"/>
        </w:rPr>
        <w:t xml:space="preserve">Please put your child’s name on ALL coats, sweaters, markers, paints, folders, backpack, lunchbox, and water bottle. The other items will be shared collectively. </w:t>
      </w:r>
    </w:p>
    <w:sectPr w:rsidR="008B2255" w:rsidRPr="00F77945" w:rsidSect="00B868B5">
      <w:headerReference w:type="default" r:id="rId7"/>
      <w:footerReference w:type="default" r:id="rId8"/>
      <w:pgSz w:w="12240" w:h="15840"/>
      <w:pgMar w:top="3168" w:right="936" w:bottom="1008" w:left="936" w:header="720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50874" w14:textId="77777777" w:rsidR="00C60ECF" w:rsidRDefault="00C60ECF">
      <w:r>
        <w:separator/>
      </w:r>
    </w:p>
  </w:endnote>
  <w:endnote w:type="continuationSeparator" w:id="0">
    <w:p w14:paraId="634D5995" w14:textId="77777777" w:rsidR="00C60ECF" w:rsidRDefault="00C60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Roman">
    <w:altName w:val="Time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ajan Pro">
    <w:altName w:val="Goudy Old Style"/>
    <w:charset w:val="00"/>
    <w:family w:val="auto"/>
    <w:pitch w:val="variable"/>
    <w:sig w:usb0="00000003" w:usb1="00000000" w:usb2="00000000" w:usb3="00000000" w:csb0="00000001" w:csb1="00000000"/>
  </w:font>
  <w:font w:name="TrajanPro-Regular">
    <w:altName w:val="Traja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BF131" w14:textId="77777777" w:rsidR="00F36AC9" w:rsidRPr="008B35AC" w:rsidRDefault="00990EB9" w:rsidP="000C3B4F">
    <w:pPr>
      <w:pStyle w:val="BasicParagraph"/>
      <w:jc w:val="center"/>
      <w:rPr>
        <w:rFonts w:ascii="Trajan Pro" w:hAnsi="Trajan Pro" w:cs="TrajanPro-Regular"/>
        <w:b/>
        <w:spacing w:val="2"/>
        <w:sz w:val="16"/>
        <w:szCs w:val="16"/>
      </w:rPr>
    </w:pPr>
    <w:r w:rsidRPr="008B35AC">
      <w:rPr>
        <w:rFonts w:ascii="Trajan Pro" w:hAnsi="Trajan Pro" w:cs="TrajanPro-Regular"/>
        <w:b/>
        <w:spacing w:val="2"/>
        <w:sz w:val="16"/>
        <w:szCs w:val="16"/>
      </w:rPr>
      <w:t>2101 NORTH PARTIN DRIVE, NICEVILLE, FLORIDA 3257</w:t>
    </w:r>
    <w:r w:rsidRPr="008B35AC">
      <w:rPr>
        <w:rFonts w:ascii="Trajan Pro" w:hAnsi="Trajan Pro" w:cs="TrajanPro-Regular"/>
        <w:b/>
        <w:spacing w:val="2"/>
        <w:sz w:val="16"/>
        <w:szCs w:val="16"/>
      </w:rPr>
      <w:softHyphen/>
    </w:r>
    <w:r w:rsidRPr="008B35AC">
      <w:rPr>
        <w:rFonts w:ascii="Trajan Pro" w:hAnsi="Trajan Pro" w:cs="TrajanPro-Regular"/>
        <w:b/>
        <w:spacing w:val="2"/>
        <w:sz w:val="16"/>
        <w:szCs w:val="16"/>
      </w:rPr>
      <w:softHyphen/>
    </w:r>
    <w:r w:rsidRPr="008B35AC">
      <w:rPr>
        <w:rFonts w:ascii="Trajan Pro" w:hAnsi="Trajan Pro" w:cs="TrajanPro-Regular"/>
        <w:b/>
        <w:spacing w:val="2"/>
        <w:sz w:val="16"/>
        <w:szCs w:val="16"/>
      </w:rPr>
      <w:softHyphen/>
    </w:r>
    <w:proofErr w:type="gramStart"/>
    <w:r w:rsidRPr="008B35AC">
      <w:rPr>
        <w:rFonts w:ascii="Trajan Pro" w:hAnsi="Trajan Pro" w:cs="TrajanPro-Regular"/>
        <w:b/>
        <w:spacing w:val="2"/>
        <w:sz w:val="16"/>
        <w:szCs w:val="16"/>
      </w:rPr>
      <w:t>8</w:t>
    </w:r>
    <w:r w:rsidRPr="008B35AC">
      <w:rPr>
        <w:rFonts w:ascii="Times" w:hAnsi="Times" w:cs="TrajanPro-Regular"/>
        <w:b/>
        <w:spacing w:val="2"/>
        <w:sz w:val="16"/>
        <w:szCs w:val="16"/>
      </w:rPr>
      <w:t xml:space="preserve">  </w:t>
    </w:r>
    <w:r w:rsidRPr="008B35AC">
      <w:rPr>
        <w:rFonts w:ascii="Times" w:hAnsi="Times"/>
        <w:b/>
        <w:color w:val="0035C9"/>
        <w:spacing w:val="2"/>
        <w:sz w:val="16"/>
        <w:szCs w:val="16"/>
      </w:rPr>
      <w:t>•</w:t>
    </w:r>
    <w:proofErr w:type="gramEnd"/>
    <w:r w:rsidRPr="008B35AC">
      <w:rPr>
        <w:rFonts w:ascii="Times" w:hAnsi="Times" w:cs="TrajanPro-Regular"/>
        <w:b/>
        <w:spacing w:val="2"/>
        <w:sz w:val="16"/>
        <w:szCs w:val="16"/>
      </w:rPr>
      <w:t xml:space="preserve"> </w:t>
    </w:r>
    <w:r w:rsidRPr="008B35AC">
      <w:rPr>
        <w:rFonts w:ascii="Trajan Pro" w:hAnsi="Trajan Pro" w:cs="TrajanPro-Regular"/>
        <w:b/>
        <w:spacing w:val="2"/>
        <w:sz w:val="16"/>
        <w:szCs w:val="16"/>
      </w:rPr>
      <w:t xml:space="preserve">PHONE: </w:t>
    </w:r>
    <w:proofErr w:type="gramStart"/>
    <w:r w:rsidRPr="008B35AC">
      <w:rPr>
        <w:rFonts w:ascii="Trajan Pro" w:hAnsi="Trajan Pro" w:cs="TrajanPro-Regular"/>
        <w:b/>
        <w:spacing w:val="2"/>
        <w:sz w:val="16"/>
        <w:szCs w:val="16"/>
      </w:rPr>
      <w:t>850.678.7358</w:t>
    </w:r>
    <w:r w:rsidRPr="008B35AC">
      <w:rPr>
        <w:rFonts w:ascii="Times" w:hAnsi="Times" w:cs="TrajanPro-Regular"/>
        <w:b/>
        <w:spacing w:val="2"/>
        <w:sz w:val="16"/>
        <w:szCs w:val="16"/>
      </w:rPr>
      <w:t xml:space="preserve">  </w:t>
    </w:r>
    <w:r w:rsidRPr="008B35AC">
      <w:rPr>
        <w:rFonts w:ascii="Times" w:hAnsi="Times"/>
        <w:b/>
        <w:color w:val="0035C9"/>
        <w:spacing w:val="2"/>
        <w:sz w:val="16"/>
        <w:szCs w:val="16"/>
      </w:rPr>
      <w:t>•</w:t>
    </w:r>
    <w:proofErr w:type="gramEnd"/>
    <w:r w:rsidRPr="008B35AC">
      <w:rPr>
        <w:rFonts w:ascii="Times" w:hAnsi="Times" w:cs="TrajanPro-Regular"/>
        <w:b/>
        <w:spacing w:val="2"/>
        <w:sz w:val="16"/>
        <w:szCs w:val="16"/>
      </w:rPr>
      <w:t xml:space="preserve"> </w:t>
    </w:r>
    <w:r w:rsidRPr="008B35AC">
      <w:rPr>
        <w:rFonts w:ascii="Trajan Pro" w:hAnsi="Trajan Pro" w:cs="TrajanPro-Regular"/>
        <w:b/>
        <w:spacing w:val="2"/>
        <w:sz w:val="16"/>
        <w:szCs w:val="16"/>
      </w:rPr>
      <w:t xml:space="preserve">FAX: </w:t>
    </w:r>
    <w:proofErr w:type="gramStart"/>
    <w:r w:rsidRPr="008B35AC">
      <w:rPr>
        <w:rFonts w:ascii="Trajan Pro" w:hAnsi="Trajan Pro" w:cs="TrajanPro-Regular"/>
        <w:b/>
        <w:spacing w:val="2"/>
        <w:sz w:val="16"/>
        <w:szCs w:val="16"/>
      </w:rPr>
      <w:t>850.</w:t>
    </w:r>
    <w:r>
      <w:rPr>
        <w:rFonts w:ascii="Trajan Pro" w:hAnsi="Trajan Pro" w:cs="TrajanPro-Regular"/>
        <w:b/>
        <w:spacing w:val="2"/>
        <w:sz w:val="16"/>
        <w:szCs w:val="16"/>
      </w:rPr>
      <w:t>729.2513</w:t>
    </w:r>
    <w:r w:rsidRPr="008B35AC">
      <w:rPr>
        <w:rFonts w:ascii="Times" w:hAnsi="Times" w:cs="TrajanPro-Regular"/>
        <w:b/>
        <w:spacing w:val="2"/>
        <w:sz w:val="16"/>
        <w:szCs w:val="16"/>
      </w:rPr>
      <w:t xml:space="preserve">  </w:t>
    </w:r>
    <w:r w:rsidRPr="008B35AC">
      <w:rPr>
        <w:rFonts w:ascii="Times" w:hAnsi="Times"/>
        <w:b/>
        <w:color w:val="0035C9"/>
        <w:spacing w:val="2"/>
        <w:sz w:val="16"/>
        <w:szCs w:val="16"/>
      </w:rPr>
      <w:t>•</w:t>
    </w:r>
    <w:proofErr w:type="gramEnd"/>
    <w:r w:rsidRPr="008B35AC">
      <w:rPr>
        <w:rFonts w:ascii="Times" w:hAnsi="Times" w:cs="TrajanPro-Regular"/>
        <w:b/>
        <w:spacing w:val="2"/>
        <w:sz w:val="16"/>
        <w:szCs w:val="16"/>
      </w:rPr>
      <w:t xml:space="preserve"> </w:t>
    </w:r>
    <w:r w:rsidRPr="008B35AC">
      <w:rPr>
        <w:rFonts w:ascii="Trajan Pro" w:hAnsi="Trajan Pro" w:cs="TrajanPro-Regular"/>
        <w:b/>
        <w:spacing w:val="2"/>
        <w:sz w:val="16"/>
        <w:szCs w:val="16"/>
      </w:rPr>
      <w:t>WWW.RBCS.ORG</w:t>
    </w:r>
  </w:p>
  <w:p w14:paraId="402BF132" w14:textId="77777777" w:rsidR="000C3B4F" w:rsidRDefault="000C3B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FBA59" w14:textId="77777777" w:rsidR="00C60ECF" w:rsidRDefault="00C60ECF">
      <w:r>
        <w:separator/>
      </w:r>
    </w:p>
  </w:footnote>
  <w:footnote w:type="continuationSeparator" w:id="0">
    <w:p w14:paraId="379876CC" w14:textId="77777777" w:rsidR="00C60ECF" w:rsidRDefault="00C60E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BF130" w14:textId="77777777" w:rsidR="00F36AC9" w:rsidRDefault="004B24FC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402BF133" wp14:editId="402BF134">
          <wp:simplePos x="0" y="0"/>
          <wp:positionH relativeFrom="page">
            <wp:align>center</wp:align>
          </wp:positionH>
          <wp:positionV relativeFrom="page">
            <wp:posOffset>457200</wp:posOffset>
          </wp:positionV>
          <wp:extent cx="2286000" cy="1511300"/>
          <wp:effectExtent l="19050" t="0" r="0" b="0"/>
          <wp:wrapNone/>
          <wp:docPr id="1" name="Picture 1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1511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16003"/>
    <w:multiLevelType w:val="hybridMultilevel"/>
    <w:tmpl w:val="8D769322"/>
    <w:lvl w:ilvl="0" w:tplc="8B1294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A4F3B"/>
    <w:multiLevelType w:val="hybridMultilevel"/>
    <w:tmpl w:val="91D065C4"/>
    <w:lvl w:ilvl="0" w:tplc="7730D5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A6C90"/>
    <w:multiLevelType w:val="hybridMultilevel"/>
    <w:tmpl w:val="3BEAE348"/>
    <w:lvl w:ilvl="0" w:tplc="49D83D5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050D3B"/>
    <w:multiLevelType w:val="hybridMultilevel"/>
    <w:tmpl w:val="D5CA2A64"/>
    <w:lvl w:ilvl="0" w:tplc="3B349B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AF7EB6"/>
    <w:multiLevelType w:val="hybridMultilevel"/>
    <w:tmpl w:val="0AF6E304"/>
    <w:lvl w:ilvl="0" w:tplc="2E32A8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237368"/>
    <w:multiLevelType w:val="hybridMultilevel"/>
    <w:tmpl w:val="0AD4D642"/>
    <w:lvl w:ilvl="0" w:tplc="1B889E64">
      <w:start w:val="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EC7EB5"/>
    <w:multiLevelType w:val="hybridMultilevel"/>
    <w:tmpl w:val="5B0C7088"/>
    <w:lvl w:ilvl="0" w:tplc="49D83D5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234E36"/>
    <w:multiLevelType w:val="hybridMultilevel"/>
    <w:tmpl w:val="4E347E56"/>
    <w:lvl w:ilvl="0" w:tplc="49D83D5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8837DA"/>
    <w:multiLevelType w:val="hybridMultilevel"/>
    <w:tmpl w:val="EE20F72C"/>
    <w:lvl w:ilvl="0" w:tplc="49D83D5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BE57E5"/>
    <w:multiLevelType w:val="hybridMultilevel"/>
    <w:tmpl w:val="6D583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DD6A4C"/>
    <w:multiLevelType w:val="hybridMultilevel"/>
    <w:tmpl w:val="69BE0E9E"/>
    <w:lvl w:ilvl="0" w:tplc="6BC02C8C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9F53D3"/>
    <w:multiLevelType w:val="hybridMultilevel"/>
    <w:tmpl w:val="4678C030"/>
    <w:lvl w:ilvl="0" w:tplc="BE0431D0">
      <w:start w:val="1"/>
      <w:numFmt w:val="decimal"/>
      <w:lvlText w:val="%1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8C0532D"/>
    <w:multiLevelType w:val="hybridMultilevel"/>
    <w:tmpl w:val="E1482F28"/>
    <w:lvl w:ilvl="0" w:tplc="674AF2D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180CAB"/>
    <w:multiLevelType w:val="hybridMultilevel"/>
    <w:tmpl w:val="6FBC0ABA"/>
    <w:lvl w:ilvl="0" w:tplc="49D83D5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AB5A7E"/>
    <w:multiLevelType w:val="hybridMultilevel"/>
    <w:tmpl w:val="18DCF93E"/>
    <w:lvl w:ilvl="0" w:tplc="49D84EDE">
      <w:start w:val="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825DD5"/>
    <w:multiLevelType w:val="hybridMultilevel"/>
    <w:tmpl w:val="FE7EDA40"/>
    <w:lvl w:ilvl="0" w:tplc="49D83D5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4354C9"/>
    <w:multiLevelType w:val="hybridMultilevel"/>
    <w:tmpl w:val="D7BAA8F0"/>
    <w:lvl w:ilvl="0" w:tplc="49D83D5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7532A5"/>
    <w:multiLevelType w:val="hybridMultilevel"/>
    <w:tmpl w:val="29480B3E"/>
    <w:lvl w:ilvl="0" w:tplc="49D83D5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4319B2"/>
    <w:multiLevelType w:val="hybridMultilevel"/>
    <w:tmpl w:val="D46A84C6"/>
    <w:lvl w:ilvl="0" w:tplc="49D83D5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AE0C97"/>
    <w:multiLevelType w:val="hybridMultilevel"/>
    <w:tmpl w:val="71C050C4"/>
    <w:lvl w:ilvl="0" w:tplc="49D83D5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FA56FF"/>
    <w:multiLevelType w:val="hybridMultilevel"/>
    <w:tmpl w:val="963E3D1C"/>
    <w:lvl w:ilvl="0" w:tplc="0F90482E">
      <w:start w:val="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670412"/>
    <w:multiLevelType w:val="hybridMultilevel"/>
    <w:tmpl w:val="471ED576"/>
    <w:lvl w:ilvl="0" w:tplc="7C72C68A">
      <w:start w:val="1"/>
      <w:numFmt w:val="decimal"/>
      <w:lvlText w:val="%1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66D25859"/>
    <w:multiLevelType w:val="hybridMultilevel"/>
    <w:tmpl w:val="E15E4D2A"/>
    <w:lvl w:ilvl="0" w:tplc="500403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2A4F0D"/>
    <w:multiLevelType w:val="hybridMultilevel"/>
    <w:tmpl w:val="9AC613EA"/>
    <w:lvl w:ilvl="0" w:tplc="982EA2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2F1293"/>
    <w:multiLevelType w:val="hybridMultilevel"/>
    <w:tmpl w:val="95C06958"/>
    <w:lvl w:ilvl="0" w:tplc="0C5C693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8B4B95"/>
    <w:multiLevelType w:val="hybridMultilevel"/>
    <w:tmpl w:val="9BBABB82"/>
    <w:lvl w:ilvl="0" w:tplc="49D83D5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713BED"/>
    <w:multiLevelType w:val="hybridMultilevel"/>
    <w:tmpl w:val="83386F30"/>
    <w:lvl w:ilvl="0" w:tplc="49D83D5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6272FE"/>
    <w:multiLevelType w:val="hybridMultilevel"/>
    <w:tmpl w:val="EA9C172A"/>
    <w:lvl w:ilvl="0" w:tplc="B9B4B0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260AF6"/>
    <w:multiLevelType w:val="hybridMultilevel"/>
    <w:tmpl w:val="E8AE0A28"/>
    <w:lvl w:ilvl="0" w:tplc="49D83D5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4E7912"/>
    <w:multiLevelType w:val="hybridMultilevel"/>
    <w:tmpl w:val="D39CBEB4"/>
    <w:lvl w:ilvl="0" w:tplc="49D83D5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094737">
    <w:abstractNumId w:val="10"/>
  </w:num>
  <w:num w:numId="2" w16cid:durableId="918052550">
    <w:abstractNumId w:val="14"/>
  </w:num>
  <w:num w:numId="3" w16cid:durableId="2068604971">
    <w:abstractNumId w:val="5"/>
  </w:num>
  <w:num w:numId="4" w16cid:durableId="980502197">
    <w:abstractNumId w:val="24"/>
  </w:num>
  <w:num w:numId="5" w16cid:durableId="558054302">
    <w:abstractNumId w:val="12"/>
  </w:num>
  <w:num w:numId="6" w16cid:durableId="1098060565">
    <w:abstractNumId w:val="20"/>
  </w:num>
  <w:num w:numId="7" w16cid:durableId="2058503326">
    <w:abstractNumId w:val="11"/>
  </w:num>
  <w:num w:numId="8" w16cid:durableId="231739058">
    <w:abstractNumId w:val="21"/>
  </w:num>
  <w:num w:numId="9" w16cid:durableId="1745032431">
    <w:abstractNumId w:val="2"/>
  </w:num>
  <w:num w:numId="10" w16cid:durableId="547574104">
    <w:abstractNumId w:val="16"/>
  </w:num>
  <w:num w:numId="11" w16cid:durableId="1599369494">
    <w:abstractNumId w:val="17"/>
  </w:num>
  <w:num w:numId="12" w16cid:durableId="1305350603">
    <w:abstractNumId w:val="26"/>
  </w:num>
  <w:num w:numId="13" w16cid:durableId="1558202784">
    <w:abstractNumId w:val="13"/>
  </w:num>
  <w:num w:numId="14" w16cid:durableId="842471591">
    <w:abstractNumId w:val="7"/>
  </w:num>
  <w:num w:numId="15" w16cid:durableId="2015450864">
    <w:abstractNumId w:val="25"/>
  </w:num>
  <w:num w:numId="16" w16cid:durableId="421805726">
    <w:abstractNumId w:val="18"/>
  </w:num>
  <w:num w:numId="17" w16cid:durableId="606616415">
    <w:abstractNumId w:val="28"/>
  </w:num>
  <w:num w:numId="18" w16cid:durableId="513761827">
    <w:abstractNumId w:val="9"/>
  </w:num>
  <w:num w:numId="19" w16cid:durableId="1012345049">
    <w:abstractNumId w:val="1"/>
  </w:num>
  <w:num w:numId="20" w16cid:durableId="2095659695">
    <w:abstractNumId w:val="4"/>
  </w:num>
  <w:num w:numId="21" w16cid:durableId="1263489143">
    <w:abstractNumId w:val="3"/>
  </w:num>
  <w:num w:numId="22" w16cid:durableId="1248079436">
    <w:abstractNumId w:val="27"/>
  </w:num>
  <w:num w:numId="23" w16cid:durableId="1995718957">
    <w:abstractNumId w:val="22"/>
  </w:num>
  <w:num w:numId="24" w16cid:durableId="1315254744">
    <w:abstractNumId w:val="29"/>
  </w:num>
  <w:num w:numId="25" w16cid:durableId="569124083">
    <w:abstractNumId w:val="15"/>
  </w:num>
  <w:num w:numId="26" w16cid:durableId="1731145759">
    <w:abstractNumId w:val="19"/>
  </w:num>
  <w:num w:numId="27" w16cid:durableId="1091588408">
    <w:abstractNumId w:val="6"/>
  </w:num>
  <w:num w:numId="28" w16cid:durableId="550655590">
    <w:abstractNumId w:val="0"/>
  </w:num>
  <w:num w:numId="29" w16cid:durableId="617488109">
    <w:abstractNumId w:val="8"/>
  </w:num>
  <w:num w:numId="30" w16cid:durableId="156795825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4FC"/>
    <w:rsid w:val="00000522"/>
    <w:rsid w:val="00003D1F"/>
    <w:rsid w:val="0001034B"/>
    <w:rsid w:val="00014F4B"/>
    <w:rsid w:val="00020030"/>
    <w:rsid w:val="0002081A"/>
    <w:rsid w:val="000219A6"/>
    <w:rsid w:val="00024890"/>
    <w:rsid w:val="00036284"/>
    <w:rsid w:val="000401F7"/>
    <w:rsid w:val="00067F96"/>
    <w:rsid w:val="00070DFE"/>
    <w:rsid w:val="00073B5F"/>
    <w:rsid w:val="00076929"/>
    <w:rsid w:val="00081B60"/>
    <w:rsid w:val="000822CD"/>
    <w:rsid w:val="00082EB4"/>
    <w:rsid w:val="0008488F"/>
    <w:rsid w:val="000A1E7E"/>
    <w:rsid w:val="000A64ED"/>
    <w:rsid w:val="000A6A5F"/>
    <w:rsid w:val="000B2FC3"/>
    <w:rsid w:val="000B6524"/>
    <w:rsid w:val="000C0B40"/>
    <w:rsid w:val="000C3B4F"/>
    <w:rsid w:val="000C5F56"/>
    <w:rsid w:val="000D3004"/>
    <w:rsid w:val="000D6065"/>
    <w:rsid w:val="000D6FDB"/>
    <w:rsid w:val="000E00AE"/>
    <w:rsid w:val="000E087C"/>
    <w:rsid w:val="000F088F"/>
    <w:rsid w:val="000F325C"/>
    <w:rsid w:val="00101958"/>
    <w:rsid w:val="001161F1"/>
    <w:rsid w:val="00124015"/>
    <w:rsid w:val="00126937"/>
    <w:rsid w:val="0013258B"/>
    <w:rsid w:val="00142B09"/>
    <w:rsid w:val="00175BF6"/>
    <w:rsid w:val="00191B7E"/>
    <w:rsid w:val="00195DA8"/>
    <w:rsid w:val="001C2845"/>
    <w:rsid w:val="001D071D"/>
    <w:rsid w:val="001D2459"/>
    <w:rsid w:val="001E38A5"/>
    <w:rsid w:val="001E45B7"/>
    <w:rsid w:val="00207376"/>
    <w:rsid w:val="00207467"/>
    <w:rsid w:val="00214D50"/>
    <w:rsid w:val="00220F63"/>
    <w:rsid w:val="0022378A"/>
    <w:rsid w:val="002239CB"/>
    <w:rsid w:val="00233A19"/>
    <w:rsid w:val="00245176"/>
    <w:rsid w:val="00246DBC"/>
    <w:rsid w:val="0025455E"/>
    <w:rsid w:val="002647AC"/>
    <w:rsid w:val="00282BD7"/>
    <w:rsid w:val="00282E72"/>
    <w:rsid w:val="00291532"/>
    <w:rsid w:val="002A2A2C"/>
    <w:rsid w:val="002A67C2"/>
    <w:rsid w:val="002D3E3C"/>
    <w:rsid w:val="00301666"/>
    <w:rsid w:val="003109BC"/>
    <w:rsid w:val="00311603"/>
    <w:rsid w:val="00315A16"/>
    <w:rsid w:val="0032198A"/>
    <w:rsid w:val="00332F43"/>
    <w:rsid w:val="0033595A"/>
    <w:rsid w:val="003408F3"/>
    <w:rsid w:val="00362AD5"/>
    <w:rsid w:val="00372998"/>
    <w:rsid w:val="003767E8"/>
    <w:rsid w:val="003872E1"/>
    <w:rsid w:val="003924D8"/>
    <w:rsid w:val="0039367D"/>
    <w:rsid w:val="003A02E5"/>
    <w:rsid w:val="003A0B75"/>
    <w:rsid w:val="003A4819"/>
    <w:rsid w:val="003C5523"/>
    <w:rsid w:val="003D0DA9"/>
    <w:rsid w:val="003D21C7"/>
    <w:rsid w:val="003D311A"/>
    <w:rsid w:val="003F1F5D"/>
    <w:rsid w:val="004024CA"/>
    <w:rsid w:val="004324BF"/>
    <w:rsid w:val="00442838"/>
    <w:rsid w:val="00455AA9"/>
    <w:rsid w:val="0045686E"/>
    <w:rsid w:val="00475775"/>
    <w:rsid w:val="004774B4"/>
    <w:rsid w:val="00486A1B"/>
    <w:rsid w:val="00497B69"/>
    <w:rsid w:val="004A3D73"/>
    <w:rsid w:val="004A4466"/>
    <w:rsid w:val="004A7C95"/>
    <w:rsid w:val="004B0A95"/>
    <w:rsid w:val="004B12A6"/>
    <w:rsid w:val="004B24FC"/>
    <w:rsid w:val="004B5FB1"/>
    <w:rsid w:val="004D2B43"/>
    <w:rsid w:val="004E7288"/>
    <w:rsid w:val="004F697A"/>
    <w:rsid w:val="00501BA7"/>
    <w:rsid w:val="00510D41"/>
    <w:rsid w:val="00513D87"/>
    <w:rsid w:val="00514BFD"/>
    <w:rsid w:val="00524F52"/>
    <w:rsid w:val="0053002B"/>
    <w:rsid w:val="00545A7C"/>
    <w:rsid w:val="0056122A"/>
    <w:rsid w:val="0057406E"/>
    <w:rsid w:val="00590F1B"/>
    <w:rsid w:val="005A0D78"/>
    <w:rsid w:val="005A447C"/>
    <w:rsid w:val="005C0E3C"/>
    <w:rsid w:val="005C255E"/>
    <w:rsid w:val="005C3B61"/>
    <w:rsid w:val="005F4A99"/>
    <w:rsid w:val="00601993"/>
    <w:rsid w:val="00604B99"/>
    <w:rsid w:val="006236DB"/>
    <w:rsid w:val="00626D42"/>
    <w:rsid w:val="00640900"/>
    <w:rsid w:val="006453E5"/>
    <w:rsid w:val="0064655A"/>
    <w:rsid w:val="006608C8"/>
    <w:rsid w:val="0066517D"/>
    <w:rsid w:val="0067490D"/>
    <w:rsid w:val="00691826"/>
    <w:rsid w:val="0069780B"/>
    <w:rsid w:val="006C079E"/>
    <w:rsid w:val="006C6009"/>
    <w:rsid w:val="006D1462"/>
    <w:rsid w:val="00700EA6"/>
    <w:rsid w:val="00702180"/>
    <w:rsid w:val="0070391F"/>
    <w:rsid w:val="0072408D"/>
    <w:rsid w:val="00727FE8"/>
    <w:rsid w:val="00730A05"/>
    <w:rsid w:val="00732103"/>
    <w:rsid w:val="00732622"/>
    <w:rsid w:val="00734DCC"/>
    <w:rsid w:val="00742C12"/>
    <w:rsid w:val="0075321D"/>
    <w:rsid w:val="0076228B"/>
    <w:rsid w:val="00763F3A"/>
    <w:rsid w:val="00766BD7"/>
    <w:rsid w:val="00766BFE"/>
    <w:rsid w:val="00780A72"/>
    <w:rsid w:val="00783DF8"/>
    <w:rsid w:val="00785C87"/>
    <w:rsid w:val="007B58DF"/>
    <w:rsid w:val="007C1B8A"/>
    <w:rsid w:val="007C2EF8"/>
    <w:rsid w:val="007C3CCA"/>
    <w:rsid w:val="007D79D5"/>
    <w:rsid w:val="007E3CC5"/>
    <w:rsid w:val="007E501E"/>
    <w:rsid w:val="007F3E8E"/>
    <w:rsid w:val="00802789"/>
    <w:rsid w:val="0081270F"/>
    <w:rsid w:val="00826B86"/>
    <w:rsid w:val="00831197"/>
    <w:rsid w:val="00845FE6"/>
    <w:rsid w:val="008510A9"/>
    <w:rsid w:val="008551D5"/>
    <w:rsid w:val="008669DB"/>
    <w:rsid w:val="00872DA4"/>
    <w:rsid w:val="008778D8"/>
    <w:rsid w:val="008821CD"/>
    <w:rsid w:val="00890E6D"/>
    <w:rsid w:val="00891906"/>
    <w:rsid w:val="008A61E1"/>
    <w:rsid w:val="008B2255"/>
    <w:rsid w:val="008B5CF5"/>
    <w:rsid w:val="008C17C6"/>
    <w:rsid w:val="008C7409"/>
    <w:rsid w:val="008E6EE7"/>
    <w:rsid w:val="008F7F5F"/>
    <w:rsid w:val="009152F8"/>
    <w:rsid w:val="00921FEF"/>
    <w:rsid w:val="00937082"/>
    <w:rsid w:val="00960B1F"/>
    <w:rsid w:val="00963AF2"/>
    <w:rsid w:val="00967677"/>
    <w:rsid w:val="00971584"/>
    <w:rsid w:val="00984158"/>
    <w:rsid w:val="00990EB9"/>
    <w:rsid w:val="00996ACC"/>
    <w:rsid w:val="009A0BC4"/>
    <w:rsid w:val="009B6F25"/>
    <w:rsid w:val="009C00E6"/>
    <w:rsid w:val="009D1C07"/>
    <w:rsid w:val="009E7BD1"/>
    <w:rsid w:val="009F0AF5"/>
    <w:rsid w:val="009F0B2B"/>
    <w:rsid w:val="009F64DD"/>
    <w:rsid w:val="00A17E3A"/>
    <w:rsid w:val="00A210D0"/>
    <w:rsid w:val="00A35F22"/>
    <w:rsid w:val="00A42843"/>
    <w:rsid w:val="00A50795"/>
    <w:rsid w:val="00A60A07"/>
    <w:rsid w:val="00A60AAD"/>
    <w:rsid w:val="00A70981"/>
    <w:rsid w:val="00A77EC7"/>
    <w:rsid w:val="00A80DE9"/>
    <w:rsid w:val="00A810E8"/>
    <w:rsid w:val="00A849A8"/>
    <w:rsid w:val="00A863AB"/>
    <w:rsid w:val="00A96B3D"/>
    <w:rsid w:val="00AA71A7"/>
    <w:rsid w:val="00AB1674"/>
    <w:rsid w:val="00AB1D73"/>
    <w:rsid w:val="00AC4234"/>
    <w:rsid w:val="00AD69B0"/>
    <w:rsid w:val="00B079E4"/>
    <w:rsid w:val="00B31D39"/>
    <w:rsid w:val="00B35FB3"/>
    <w:rsid w:val="00B47B96"/>
    <w:rsid w:val="00B54070"/>
    <w:rsid w:val="00B868B5"/>
    <w:rsid w:val="00B94AD2"/>
    <w:rsid w:val="00B95481"/>
    <w:rsid w:val="00B95841"/>
    <w:rsid w:val="00B96995"/>
    <w:rsid w:val="00B97AC0"/>
    <w:rsid w:val="00BA1120"/>
    <w:rsid w:val="00BB5A04"/>
    <w:rsid w:val="00BC595E"/>
    <w:rsid w:val="00BD363E"/>
    <w:rsid w:val="00BE5F34"/>
    <w:rsid w:val="00BF0A68"/>
    <w:rsid w:val="00C021F5"/>
    <w:rsid w:val="00C05370"/>
    <w:rsid w:val="00C11EE9"/>
    <w:rsid w:val="00C2295B"/>
    <w:rsid w:val="00C251F6"/>
    <w:rsid w:val="00C36318"/>
    <w:rsid w:val="00C55520"/>
    <w:rsid w:val="00C60ECF"/>
    <w:rsid w:val="00C61784"/>
    <w:rsid w:val="00C73947"/>
    <w:rsid w:val="00C801EC"/>
    <w:rsid w:val="00C944E7"/>
    <w:rsid w:val="00CA38B6"/>
    <w:rsid w:val="00CA59FC"/>
    <w:rsid w:val="00CB22C6"/>
    <w:rsid w:val="00CB407A"/>
    <w:rsid w:val="00CC7849"/>
    <w:rsid w:val="00CD5758"/>
    <w:rsid w:val="00CF21BB"/>
    <w:rsid w:val="00D0547F"/>
    <w:rsid w:val="00D07D87"/>
    <w:rsid w:val="00D17E5C"/>
    <w:rsid w:val="00D25443"/>
    <w:rsid w:val="00D276F2"/>
    <w:rsid w:val="00D3085E"/>
    <w:rsid w:val="00D3444E"/>
    <w:rsid w:val="00D42B94"/>
    <w:rsid w:val="00D44690"/>
    <w:rsid w:val="00D57711"/>
    <w:rsid w:val="00D6147C"/>
    <w:rsid w:val="00D65C54"/>
    <w:rsid w:val="00D71FB9"/>
    <w:rsid w:val="00D81E51"/>
    <w:rsid w:val="00DA1672"/>
    <w:rsid w:val="00DA703A"/>
    <w:rsid w:val="00DD4D90"/>
    <w:rsid w:val="00DE24E8"/>
    <w:rsid w:val="00E00399"/>
    <w:rsid w:val="00E02377"/>
    <w:rsid w:val="00E07C37"/>
    <w:rsid w:val="00E15CA6"/>
    <w:rsid w:val="00E23C81"/>
    <w:rsid w:val="00E30A32"/>
    <w:rsid w:val="00E340EA"/>
    <w:rsid w:val="00E37300"/>
    <w:rsid w:val="00E85F44"/>
    <w:rsid w:val="00E935CF"/>
    <w:rsid w:val="00EA0BAF"/>
    <w:rsid w:val="00EA64E8"/>
    <w:rsid w:val="00EB5302"/>
    <w:rsid w:val="00EB5601"/>
    <w:rsid w:val="00EC6F4B"/>
    <w:rsid w:val="00ED3B10"/>
    <w:rsid w:val="00ED69DC"/>
    <w:rsid w:val="00ED7416"/>
    <w:rsid w:val="00EE090B"/>
    <w:rsid w:val="00EE2D3A"/>
    <w:rsid w:val="00EE7EDE"/>
    <w:rsid w:val="00EF3FF8"/>
    <w:rsid w:val="00F035F9"/>
    <w:rsid w:val="00F130D3"/>
    <w:rsid w:val="00F2154D"/>
    <w:rsid w:val="00F24A5D"/>
    <w:rsid w:val="00F315E2"/>
    <w:rsid w:val="00F31701"/>
    <w:rsid w:val="00F366D1"/>
    <w:rsid w:val="00F36AC9"/>
    <w:rsid w:val="00F509D4"/>
    <w:rsid w:val="00F56FD4"/>
    <w:rsid w:val="00F60E35"/>
    <w:rsid w:val="00F65A43"/>
    <w:rsid w:val="00F65BB1"/>
    <w:rsid w:val="00F77945"/>
    <w:rsid w:val="00F822C3"/>
    <w:rsid w:val="00F85D06"/>
    <w:rsid w:val="00F87FDF"/>
    <w:rsid w:val="00F919D2"/>
    <w:rsid w:val="00F94A48"/>
    <w:rsid w:val="00FC220B"/>
    <w:rsid w:val="00FC23E2"/>
    <w:rsid w:val="00FD0F37"/>
    <w:rsid w:val="00FD242F"/>
    <w:rsid w:val="00FD280B"/>
    <w:rsid w:val="00FE011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02BF103"/>
  <w15:docId w15:val="{9A5EA446-C2D0-4285-86CF-7564549B5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35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B35A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B35AC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B35A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B35AC"/>
    <w:rPr>
      <w:sz w:val="24"/>
      <w:szCs w:val="24"/>
    </w:rPr>
  </w:style>
  <w:style w:type="paragraph" w:customStyle="1" w:styleId="BasicParagraph">
    <w:name w:val="[Basic Paragraph]"/>
    <w:basedOn w:val="Normal"/>
    <w:uiPriority w:val="99"/>
    <w:rsid w:val="008B35A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</w:rPr>
  </w:style>
  <w:style w:type="paragraph" w:styleId="ListParagraph">
    <w:name w:val="List Paragraph"/>
    <w:basedOn w:val="Normal"/>
    <w:uiPriority w:val="72"/>
    <w:qFormat/>
    <w:rsid w:val="001E38A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E45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45B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A2A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A2A2C"/>
    <w:rPr>
      <w:color w:val="0000FF" w:themeColor="hyperlink"/>
      <w:u w:val="single"/>
    </w:rPr>
  </w:style>
  <w:style w:type="paragraph" w:customStyle="1" w:styleId="Default">
    <w:name w:val="Default"/>
    <w:rsid w:val="005C3B61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aileyruth\Desktop\RBCS_Stationery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C3C8330A29D24D8A68A76D7B441FCA" ma:contentTypeVersion="18" ma:contentTypeDescription="Create a new document." ma:contentTypeScope="" ma:versionID="171aeaa2aec975fc871a08cef2654cae">
  <xsd:schema xmlns:xsd="http://www.w3.org/2001/XMLSchema" xmlns:xs="http://www.w3.org/2001/XMLSchema" xmlns:p="http://schemas.microsoft.com/office/2006/metadata/properties" xmlns:ns2="020a87c5-044d-458f-bc1d-7963042492c2" xmlns:ns3="60b84986-97d2-4799-aa37-a267767504fd" targetNamespace="http://schemas.microsoft.com/office/2006/metadata/properties" ma:root="true" ma:fieldsID="953629ad10e474963182ba76ccdd3f58" ns2:_="" ns3:_="">
    <xsd:import namespace="020a87c5-044d-458f-bc1d-7963042492c2"/>
    <xsd:import namespace="60b84986-97d2-4799-aa37-a267767504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0a87c5-044d-458f-bc1d-7963042492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ee8d2a5-8127-441a-b785-08289d2b89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84986-97d2-4799-aa37-a267767504f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e8bf7c4-eeda-48df-a892-4ae3fa9e103f}" ma:internalName="TaxCatchAll" ma:showField="CatchAllData" ma:web="60b84986-97d2-4799-aa37-a267767504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0a87c5-044d-458f-bc1d-7963042492c2">
      <Terms xmlns="http://schemas.microsoft.com/office/infopath/2007/PartnerControls"/>
    </lcf76f155ced4ddcb4097134ff3c332f>
    <TaxCatchAll xmlns="60b84986-97d2-4799-aa37-a267767504fd" xsi:nil="true"/>
  </documentManagement>
</p:properties>
</file>

<file path=customXml/itemProps1.xml><?xml version="1.0" encoding="utf-8"?>
<ds:datastoreItem xmlns:ds="http://schemas.openxmlformats.org/officeDocument/2006/customXml" ds:itemID="{8DA6EE79-E439-47F4-8B3F-5DAE691F755C}"/>
</file>

<file path=customXml/itemProps2.xml><?xml version="1.0" encoding="utf-8"?>
<ds:datastoreItem xmlns:ds="http://schemas.openxmlformats.org/officeDocument/2006/customXml" ds:itemID="{5A776386-4374-4F16-A5DB-ED6AC843B234}"/>
</file>

<file path=customXml/itemProps3.xml><?xml version="1.0" encoding="utf-8"?>
<ds:datastoreItem xmlns:ds="http://schemas.openxmlformats.org/officeDocument/2006/customXml" ds:itemID="{F84EBB43-BF2D-4ECC-AA5D-2FD7CBC2BD45}"/>
</file>

<file path=docProps/app.xml><?xml version="1.0" encoding="utf-8"?>
<Properties xmlns="http://schemas.openxmlformats.org/officeDocument/2006/extended-properties" xmlns:vt="http://schemas.openxmlformats.org/officeDocument/2006/docPropsVTypes">
  <Template>RBCS_Stationery.dot</Template>
  <TotalTime>101</TotalTime>
  <Pages>1</Pages>
  <Words>338</Words>
  <Characters>1459</Characters>
  <Application>Microsoft Office Word</Application>
  <DocSecurity>0</DocSecurity>
  <Lines>66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RBCS</Company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baileyruth</dc:creator>
  <cp:lastModifiedBy>Crystal Murray</cp:lastModifiedBy>
  <cp:revision>73</cp:revision>
  <cp:lastPrinted>2026-03-11T21:32:00Z</cp:lastPrinted>
  <dcterms:created xsi:type="dcterms:W3CDTF">2026-03-11T19:19:00Z</dcterms:created>
  <dcterms:modified xsi:type="dcterms:W3CDTF">2026-03-25T21:50:00Z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0x01010022C3C8330A29D24D8A68A76D7B441FCA</vt:lpwstr>
  </property>
</Properties>
</file>