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E3BD" w14:textId="77777777" w:rsidR="00F31DE5" w:rsidRDefault="00F31DE5">
      <w:pPr>
        <w:rPr>
          <w:rFonts w:asciiTheme="minorHAnsi" w:hAnsiTheme="minorHAnsi"/>
        </w:rPr>
      </w:pPr>
    </w:p>
    <w:p w14:paraId="4CDFE3BE" w14:textId="77777777" w:rsidR="00F31DE5" w:rsidRDefault="00F31DE5">
      <w:pPr>
        <w:rPr>
          <w:rFonts w:asciiTheme="minorHAnsi" w:hAnsiTheme="minorHAnsi"/>
        </w:rPr>
      </w:pPr>
    </w:p>
    <w:p w14:paraId="4CDFE3BF" w14:textId="77777777" w:rsidR="00F31DE5" w:rsidRDefault="00F31DE5">
      <w:pPr>
        <w:rPr>
          <w:rFonts w:asciiTheme="minorHAnsi" w:hAnsiTheme="minorHAnsi"/>
        </w:rPr>
      </w:pPr>
    </w:p>
    <w:p w14:paraId="4CDFE3C0" w14:textId="77777777" w:rsidR="00F31DE5" w:rsidRDefault="00F31DE5">
      <w:pPr>
        <w:rPr>
          <w:rFonts w:asciiTheme="minorHAnsi" w:hAnsiTheme="minorHAnsi"/>
        </w:rPr>
      </w:pPr>
    </w:p>
    <w:p w14:paraId="4CDFE3C1" w14:textId="77777777" w:rsidR="00F31DE5" w:rsidRDefault="00F31DE5">
      <w:pPr>
        <w:rPr>
          <w:rFonts w:asciiTheme="minorHAnsi" w:hAnsiTheme="minorHAnsi"/>
        </w:rPr>
      </w:pPr>
    </w:p>
    <w:p w14:paraId="4CDFE3C2" w14:textId="77777777" w:rsidR="00F31DE5" w:rsidRDefault="00F31DE5">
      <w:pPr>
        <w:rPr>
          <w:rFonts w:asciiTheme="minorHAnsi" w:hAnsiTheme="minorHAnsi"/>
        </w:rPr>
      </w:pPr>
    </w:p>
    <w:p w14:paraId="4CDFE3C3" w14:textId="77777777" w:rsidR="00F31DE5" w:rsidRDefault="00F31DE5">
      <w:pPr>
        <w:rPr>
          <w:rFonts w:asciiTheme="minorHAnsi" w:hAnsiTheme="minorHAnsi"/>
        </w:rPr>
      </w:pPr>
    </w:p>
    <w:p w14:paraId="4CDFE3C4" w14:textId="77777777" w:rsidR="00E73A36" w:rsidRDefault="00686070" w:rsidP="001D264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D264C">
        <w:rPr>
          <w:rFonts w:asciiTheme="minorHAnsi" w:hAnsiTheme="minorHAnsi"/>
        </w:rPr>
        <w:t xml:space="preserve">   </w:t>
      </w:r>
      <w:r w:rsidR="00DD5581">
        <w:rPr>
          <w:rFonts w:asciiTheme="minorHAnsi" w:hAnsiTheme="minorHAnsi"/>
        </w:rPr>
        <w:t xml:space="preserve"> </w:t>
      </w:r>
    </w:p>
    <w:p w14:paraId="74DB6F56" w14:textId="6C6AB514" w:rsidR="002942F7" w:rsidRDefault="00B37373" w:rsidP="00E73A3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Niceville </w:t>
      </w:r>
      <w:r w:rsidR="002942F7">
        <w:rPr>
          <w:rFonts w:asciiTheme="minorHAnsi" w:hAnsiTheme="minorHAnsi"/>
          <w:b/>
          <w:sz w:val="28"/>
          <w:szCs w:val="28"/>
        </w:rPr>
        <w:t>Kindergarten 2026-2027</w:t>
      </w:r>
    </w:p>
    <w:p w14:paraId="4CDFE3C5" w14:textId="0E3CDBB5" w:rsidR="00686070" w:rsidRDefault="00E73A36" w:rsidP="00E73A36">
      <w:pPr>
        <w:jc w:val="center"/>
        <w:rPr>
          <w:rFonts w:asciiTheme="minorHAnsi" w:hAnsiTheme="minorHAnsi"/>
          <w:b/>
          <w:sz w:val="28"/>
          <w:szCs w:val="28"/>
        </w:rPr>
      </w:pPr>
      <w:r w:rsidRPr="00E73A36">
        <w:rPr>
          <w:rFonts w:asciiTheme="minorHAnsi" w:hAnsiTheme="minorHAnsi"/>
          <w:b/>
          <w:sz w:val="28"/>
          <w:szCs w:val="28"/>
        </w:rPr>
        <w:t>K3</w:t>
      </w:r>
      <w:r w:rsidR="002942F7">
        <w:rPr>
          <w:rFonts w:asciiTheme="minorHAnsi" w:hAnsiTheme="minorHAnsi"/>
          <w:b/>
          <w:sz w:val="28"/>
          <w:szCs w:val="28"/>
        </w:rPr>
        <w:t>/</w:t>
      </w:r>
      <w:r w:rsidRPr="00E73A36">
        <w:rPr>
          <w:rFonts w:asciiTheme="minorHAnsi" w:hAnsiTheme="minorHAnsi"/>
          <w:b/>
          <w:sz w:val="28"/>
          <w:szCs w:val="28"/>
        </w:rPr>
        <w:t>K4 Supply List</w:t>
      </w:r>
    </w:p>
    <w:p w14:paraId="4CDFE3C6" w14:textId="77777777" w:rsidR="00E73A36" w:rsidRDefault="00E73A36" w:rsidP="00E73A3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E2E1CC1" w14:textId="4802648F" w:rsidR="002942F7" w:rsidRPr="00E644BF" w:rsidRDefault="00C608C8" w:rsidP="00C608C8">
      <w:pPr>
        <w:rPr>
          <w:rFonts w:asciiTheme="minorHAnsi" w:hAnsiTheme="minorHAnsi" w:cstheme="minorHAnsi"/>
          <w:bCs/>
        </w:rPr>
      </w:pPr>
      <w:r w:rsidRPr="00E644BF">
        <w:rPr>
          <w:rFonts w:asciiTheme="minorHAnsi" w:hAnsiTheme="minorHAnsi" w:cstheme="minorHAnsi"/>
          <w:bCs/>
        </w:rPr>
        <w:t xml:space="preserve">Students in both K3/K4 classrooms need: </w:t>
      </w:r>
    </w:p>
    <w:p w14:paraId="1529A7A8" w14:textId="27B39114" w:rsidR="0051171E" w:rsidRPr="00E644BF" w:rsidRDefault="007E10B6" w:rsidP="00361A5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6437D5" w:rsidRPr="00E644BF">
        <w:rPr>
          <w:rFonts w:asciiTheme="minorHAnsi" w:hAnsiTheme="minorHAnsi" w:cstheme="minorHAnsi"/>
          <w:sz w:val="22"/>
          <w:szCs w:val="22"/>
        </w:rPr>
        <w:t>2</w:t>
      </w:r>
      <w:r w:rsidRPr="00E644BF">
        <w:rPr>
          <w:rFonts w:asciiTheme="minorHAnsi" w:hAnsiTheme="minorHAnsi" w:cstheme="minorHAnsi"/>
          <w:sz w:val="22"/>
          <w:szCs w:val="22"/>
        </w:rPr>
        <w:t>-</w:t>
      </w:r>
      <w:r w:rsidR="00E73A36" w:rsidRPr="00E644BF">
        <w:rPr>
          <w:rFonts w:asciiTheme="minorHAnsi" w:hAnsiTheme="minorHAnsi" w:cstheme="minorHAnsi"/>
          <w:sz w:val="22"/>
          <w:szCs w:val="22"/>
        </w:rPr>
        <w:t xml:space="preserve"> </w:t>
      </w:r>
      <w:r w:rsidR="00E73A36" w:rsidRPr="00E644BF">
        <w:rPr>
          <w:rFonts w:asciiTheme="minorHAnsi" w:hAnsiTheme="minorHAnsi" w:cstheme="minorHAnsi"/>
          <w:b/>
          <w:sz w:val="22"/>
          <w:szCs w:val="22"/>
        </w:rPr>
        <w:t>LARGE</w:t>
      </w:r>
      <w:r w:rsidR="00E73A36" w:rsidRPr="00E644BF">
        <w:rPr>
          <w:rFonts w:asciiTheme="minorHAnsi" w:hAnsiTheme="minorHAnsi" w:cstheme="minorHAnsi"/>
          <w:sz w:val="22"/>
          <w:szCs w:val="22"/>
        </w:rPr>
        <w:t xml:space="preserve"> Elmer’s </w:t>
      </w:r>
      <w:r w:rsidR="00E73A36" w:rsidRPr="00E644BF">
        <w:rPr>
          <w:rFonts w:asciiTheme="minorHAnsi" w:hAnsiTheme="minorHAnsi" w:cstheme="minorHAnsi"/>
          <w:b/>
          <w:sz w:val="22"/>
          <w:szCs w:val="22"/>
        </w:rPr>
        <w:t>purple</w:t>
      </w:r>
      <w:r w:rsidR="00E73A36" w:rsidRPr="00E644BF">
        <w:rPr>
          <w:rFonts w:asciiTheme="minorHAnsi" w:hAnsiTheme="minorHAnsi" w:cstheme="minorHAnsi"/>
          <w:sz w:val="22"/>
          <w:szCs w:val="22"/>
        </w:rPr>
        <w:t xml:space="preserve"> glue sticks</w:t>
      </w:r>
      <w:r w:rsidR="00F76E80" w:rsidRPr="00E644BF">
        <w:rPr>
          <w:rFonts w:asciiTheme="minorHAnsi" w:hAnsiTheme="minorHAnsi" w:cstheme="minorHAnsi"/>
          <w:sz w:val="22"/>
          <w:szCs w:val="22"/>
        </w:rPr>
        <w:tab/>
      </w:r>
      <w:r w:rsidR="00F76E80" w:rsidRPr="00E644BF">
        <w:rPr>
          <w:rFonts w:asciiTheme="minorHAnsi" w:hAnsiTheme="minorHAnsi" w:cstheme="minorHAnsi"/>
          <w:sz w:val="22"/>
          <w:szCs w:val="22"/>
        </w:rPr>
        <w:tab/>
      </w:r>
      <w:r w:rsidR="00F76E80" w:rsidRPr="00E644BF">
        <w:rPr>
          <w:rFonts w:asciiTheme="minorHAnsi" w:hAnsiTheme="minorHAnsi" w:cstheme="minorHAnsi"/>
          <w:sz w:val="22"/>
          <w:szCs w:val="22"/>
        </w:rPr>
        <w:tab/>
      </w:r>
      <w:r w:rsidR="00F76E80" w:rsidRPr="00E644BF">
        <w:rPr>
          <w:rFonts w:asciiTheme="minorHAnsi" w:hAnsiTheme="minorHAnsi" w:cstheme="minorHAnsi"/>
          <w:sz w:val="22"/>
          <w:szCs w:val="22"/>
        </w:rPr>
        <w:tab/>
      </w:r>
      <w:r w:rsidR="00F76E80" w:rsidRPr="00E644BF">
        <w:rPr>
          <w:rFonts w:asciiTheme="minorHAnsi" w:hAnsiTheme="minorHAnsi" w:cstheme="minorHAnsi"/>
          <w:sz w:val="22"/>
          <w:szCs w:val="22"/>
        </w:rPr>
        <w:tab/>
      </w:r>
    </w:p>
    <w:p w14:paraId="75E62967" w14:textId="77777777" w:rsidR="0057608C" w:rsidRPr="00E644BF" w:rsidRDefault="007E10B6" w:rsidP="00E73A3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E73A36" w:rsidRPr="00E644BF">
        <w:rPr>
          <w:rFonts w:asciiTheme="minorHAnsi" w:hAnsiTheme="minorHAnsi" w:cstheme="minorHAnsi"/>
          <w:sz w:val="22"/>
          <w:szCs w:val="22"/>
        </w:rPr>
        <w:t>1</w:t>
      </w:r>
      <w:r w:rsidRPr="00E644BF">
        <w:rPr>
          <w:rFonts w:asciiTheme="minorHAnsi" w:hAnsiTheme="minorHAnsi" w:cstheme="minorHAnsi"/>
          <w:sz w:val="22"/>
          <w:szCs w:val="22"/>
        </w:rPr>
        <w:t>-</w:t>
      </w:r>
      <w:r w:rsidR="00E73A36" w:rsidRPr="00E644BF">
        <w:rPr>
          <w:rFonts w:asciiTheme="minorHAnsi" w:hAnsiTheme="minorHAnsi" w:cstheme="minorHAnsi"/>
          <w:sz w:val="22"/>
          <w:szCs w:val="22"/>
        </w:rPr>
        <w:t xml:space="preserve"> Crayola </w:t>
      </w:r>
      <w:r w:rsidR="00E73A36" w:rsidRPr="00E644BF">
        <w:rPr>
          <w:rFonts w:asciiTheme="minorHAnsi" w:hAnsiTheme="minorHAnsi" w:cstheme="minorHAnsi"/>
          <w:b/>
          <w:sz w:val="22"/>
          <w:szCs w:val="22"/>
        </w:rPr>
        <w:t>8 count</w:t>
      </w:r>
      <w:r w:rsidR="00E73A36" w:rsidRPr="00E644BF">
        <w:rPr>
          <w:rFonts w:asciiTheme="minorHAnsi" w:hAnsiTheme="minorHAnsi" w:cstheme="minorHAnsi"/>
          <w:sz w:val="22"/>
          <w:szCs w:val="22"/>
        </w:rPr>
        <w:t xml:space="preserve"> watercolor paint set</w:t>
      </w:r>
    </w:p>
    <w:p w14:paraId="3899D324" w14:textId="10ADBE14" w:rsidR="009E7B70" w:rsidRPr="00501B36" w:rsidRDefault="0057608C" w:rsidP="00501B3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2"/>
        </w:rPr>
      </w:pPr>
      <w:r w:rsidRPr="00E644BF">
        <w:rPr>
          <w:rFonts w:asciiTheme="minorHAnsi" w:hAnsiTheme="minorHAnsi" w:cstheme="minorHAnsi"/>
          <w:bCs/>
          <w:sz w:val="22"/>
        </w:rPr>
        <w:t xml:space="preserve">Qty </w:t>
      </w:r>
      <w:r w:rsidR="00E644BF" w:rsidRPr="00E644BF">
        <w:rPr>
          <w:rFonts w:asciiTheme="minorHAnsi" w:hAnsiTheme="minorHAnsi" w:cstheme="minorHAnsi"/>
          <w:bCs/>
          <w:sz w:val="22"/>
        </w:rPr>
        <w:t>1</w:t>
      </w:r>
      <w:r w:rsidRPr="00E644BF">
        <w:rPr>
          <w:rFonts w:asciiTheme="minorHAnsi" w:hAnsiTheme="minorHAnsi" w:cstheme="minorHAnsi"/>
          <w:bCs/>
          <w:sz w:val="22"/>
        </w:rPr>
        <w:t>: small Elmer’s liquid glue (white or clear)</w:t>
      </w:r>
    </w:p>
    <w:p w14:paraId="1BDAB43F" w14:textId="77777777" w:rsidR="00DF2AE6" w:rsidRPr="00DF2AE6" w:rsidRDefault="00DF2AE6" w:rsidP="00DF2AE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2"/>
        </w:rPr>
      </w:pPr>
      <w:r w:rsidRPr="00DF2AE6">
        <w:rPr>
          <w:rFonts w:asciiTheme="minorHAnsi" w:hAnsiTheme="minorHAnsi" w:cstheme="minorHAnsi"/>
          <w:bCs/>
          <w:sz w:val="22"/>
        </w:rPr>
        <w:t>Qty 1: Box of plain Band-aids (NO CARTOON CHARACTERS, PLEASE)</w:t>
      </w:r>
    </w:p>
    <w:p w14:paraId="1630276C" w14:textId="3BF65138" w:rsidR="009E7B70" w:rsidRPr="00E644BF" w:rsidRDefault="009E7B70" w:rsidP="009E7B7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0D5872" w:rsidRPr="00E644BF">
        <w:rPr>
          <w:rFonts w:asciiTheme="minorHAnsi" w:hAnsiTheme="minorHAnsi" w:cstheme="minorHAnsi"/>
          <w:sz w:val="22"/>
          <w:szCs w:val="22"/>
        </w:rPr>
        <w:t>1</w:t>
      </w:r>
      <w:r w:rsidRPr="00E644BF">
        <w:rPr>
          <w:rFonts w:asciiTheme="minorHAnsi" w:hAnsiTheme="minorHAnsi" w:cstheme="minorHAnsi"/>
          <w:sz w:val="22"/>
          <w:szCs w:val="22"/>
        </w:rPr>
        <w:t>- pack of wooden clothespins (regular size, not miniature)</w:t>
      </w:r>
    </w:p>
    <w:p w14:paraId="27EA8B0D" w14:textId="7396AC01" w:rsidR="000D5872" w:rsidRPr="00E644BF" w:rsidRDefault="000D5872" w:rsidP="009E7B7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bCs/>
          <w:sz w:val="22"/>
          <w:szCs w:val="22"/>
        </w:rPr>
        <w:t>Qty 1- Paper Towel 3 pack</w:t>
      </w:r>
    </w:p>
    <w:p w14:paraId="49A37067" w14:textId="77777777" w:rsidR="00F67B76" w:rsidRPr="00F67B76" w:rsidRDefault="000D5872" w:rsidP="009E7B7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bCs/>
          <w:sz w:val="22"/>
          <w:szCs w:val="22"/>
        </w:rPr>
        <w:t>Qty 1- gallon size Ziploc bags</w:t>
      </w:r>
    </w:p>
    <w:p w14:paraId="4CDFE3CA" w14:textId="3CCAA591" w:rsidR="00F53192" w:rsidRPr="00F67B76" w:rsidRDefault="00F67B76" w:rsidP="00F67B7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2"/>
        </w:rPr>
      </w:pPr>
      <w:r w:rsidRPr="00F67B76">
        <w:rPr>
          <w:rFonts w:asciiTheme="minorHAnsi" w:hAnsiTheme="minorHAnsi" w:cstheme="minorHAnsi"/>
          <w:bCs/>
          <w:sz w:val="22"/>
        </w:rPr>
        <w:t xml:space="preserve">Qty </w:t>
      </w:r>
      <w:r>
        <w:rPr>
          <w:rFonts w:asciiTheme="minorHAnsi" w:hAnsiTheme="minorHAnsi" w:cstheme="minorHAnsi"/>
          <w:bCs/>
          <w:sz w:val="22"/>
        </w:rPr>
        <w:t>1</w:t>
      </w:r>
      <w:r w:rsidRPr="00F67B76">
        <w:rPr>
          <w:rFonts w:asciiTheme="minorHAnsi" w:hAnsiTheme="minorHAnsi" w:cstheme="minorHAnsi"/>
          <w:bCs/>
          <w:sz w:val="22"/>
        </w:rPr>
        <w:t>: Baby Wipes 3 pack</w:t>
      </w:r>
      <w:r w:rsidR="002D30FB" w:rsidRPr="00F67B76">
        <w:rPr>
          <w:rFonts w:asciiTheme="minorHAnsi" w:hAnsiTheme="minorHAnsi" w:cstheme="minorHAnsi"/>
          <w:sz w:val="22"/>
          <w:szCs w:val="22"/>
        </w:rPr>
        <w:tab/>
      </w:r>
      <w:r w:rsidR="002D30FB" w:rsidRPr="00F67B76">
        <w:rPr>
          <w:rFonts w:asciiTheme="minorHAnsi" w:hAnsiTheme="minorHAnsi" w:cstheme="minorHAnsi"/>
          <w:sz w:val="22"/>
          <w:szCs w:val="22"/>
        </w:rPr>
        <w:tab/>
      </w:r>
      <w:r w:rsidR="002D30FB" w:rsidRPr="00F67B76">
        <w:rPr>
          <w:rFonts w:asciiTheme="minorHAnsi" w:hAnsiTheme="minorHAnsi" w:cstheme="minorHAnsi"/>
          <w:sz w:val="22"/>
          <w:szCs w:val="22"/>
        </w:rPr>
        <w:tab/>
      </w:r>
    </w:p>
    <w:p w14:paraId="4CDFE3D0" w14:textId="4E5A5271" w:rsidR="0048496A" w:rsidRPr="00E644BF" w:rsidRDefault="007E10B6" w:rsidP="0048496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48496A" w:rsidRPr="00E644BF">
        <w:rPr>
          <w:rFonts w:asciiTheme="minorHAnsi" w:hAnsiTheme="minorHAnsi" w:cstheme="minorHAnsi"/>
          <w:sz w:val="22"/>
          <w:szCs w:val="22"/>
        </w:rPr>
        <w:t>1</w:t>
      </w:r>
      <w:r w:rsidRPr="00E644BF">
        <w:rPr>
          <w:rFonts w:asciiTheme="minorHAnsi" w:hAnsiTheme="minorHAnsi" w:cstheme="minorHAnsi"/>
          <w:sz w:val="22"/>
          <w:szCs w:val="22"/>
        </w:rPr>
        <w:t>-</w:t>
      </w:r>
      <w:r w:rsidR="0048496A" w:rsidRPr="00E644BF">
        <w:rPr>
          <w:rFonts w:asciiTheme="minorHAnsi" w:hAnsiTheme="minorHAnsi" w:cstheme="minorHAnsi"/>
          <w:sz w:val="22"/>
          <w:szCs w:val="22"/>
        </w:rPr>
        <w:t xml:space="preserve"> re-usable water bottle</w:t>
      </w:r>
      <w:r w:rsidR="00C06926" w:rsidRPr="00E644BF">
        <w:rPr>
          <w:rFonts w:asciiTheme="minorHAnsi" w:hAnsiTheme="minorHAnsi" w:cstheme="minorHAnsi"/>
          <w:sz w:val="22"/>
          <w:szCs w:val="22"/>
        </w:rPr>
        <w:t xml:space="preserve"> for drinking</w:t>
      </w:r>
    </w:p>
    <w:p w14:paraId="260FAAAE" w14:textId="065D1AF2" w:rsidR="002C7BC3" w:rsidRPr="00E644BF" w:rsidRDefault="007E10B6" w:rsidP="002C7BC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2C7BC3" w:rsidRPr="00E644BF">
        <w:rPr>
          <w:rFonts w:asciiTheme="minorHAnsi" w:hAnsiTheme="minorHAnsi" w:cstheme="minorHAnsi"/>
          <w:sz w:val="22"/>
          <w:szCs w:val="22"/>
        </w:rPr>
        <w:t>1</w:t>
      </w:r>
      <w:r w:rsidRPr="00E644BF">
        <w:rPr>
          <w:rFonts w:asciiTheme="minorHAnsi" w:hAnsiTheme="minorHAnsi" w:cstheme="minorHAnsi"/>
          <w:sz w:val="22"/>
          <w:szCs w:val="22"/>
        </w:rPr>
        <w:t>-</w:t>
      </w:r>
      <w:r w:rsidR="002C7BC3" w:rsidRPr="00E644BF">
        <w:rPr>
          <w:rFonts w:asciiTheme="minorHAnsi" w:hAnsiTheme="minorHAnsi" w:cstheme="minorHAnsi"/>
          <w:sz w:val="22"/>
          <w:szCs w:val="22"/>
        </w:rPr>
        <w:t xml:space="preserve"> </w:t>
      </w:r>
      <w:r w:rsidR="002C7BC3" w:rsidRPr="00E644BF">
        <w:rPr>
          <w:rFonts w:asciiTheme="minorHAnsi" w:hAnsiTheme="minorHAnsi" w:cstheme="minorHAnsi"/>
          <w:b/>
          <w:sz w:val="22"/>
          <w:szCs w:val="22"/>
        </w:rPr>
        <w:t>LARGE</w:t>
      </w:r>
      <w:r w:rsidR="002C7BC3" w:rsidRPr="00E644BF">
        <w:rPr>
          <w:rFonts w:asciiTheme="minorHAnsi" w:hAnsiTheme="minorHAnsi" w:cstheme="minorHAnsi"/>
          <w:sz w:val="22"/>
          <w:szCs w:val="22"/>
        </w:rPr>
        <w:t xml:space="preserve"> backpack (</w:t>
      </w:r>
      <w:r w:rsidR="002C7BC3" w:rsidRPr="00E644BF">
        <w:rPr>
          <w:rFonts w:asciiTheme="minorHAnsi" w:hAnsiTheme="minorHAnsi" w:cstheme="minorHAnsi"/>
          <w:b/>
          <w:sz w:val="22"/>
          <w:szCs w:val="22"/>
        </w:rPr>
        <w:t>WITHOUT WHEELS</w:t>
      </w:r>
      <w:r w:rsidR="002C7BC3" w:rsidRPr="00E644BF">
        <w:rPr>
          <w:rFonts w:asciiTheme="minorHAnsi" w:hAnsiTheme="minorHAnsi" w:cstheme="minorHAnsi"/>
          <w:sz w:val="22"/>
          <w:szCs w:val="22"/>
        </w:rPr>
        <w:t>)</w:t>
      </w:r>
    </w:p>
    <w:p w14:paraId="4213AD40" w14:textId="2B4688F4" w:rsidR="002C7BC3" w:rsidRPr="00E644BF" w:rsidRDefault="007E10B6" w:rsidP="002C7BC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sz w:val="22"/>
          <w:szCs w:val="22"/>
        </w:rPr>
        <w:t xml:space="preserve">Qty </w:t>
      </w:r>
      <w:r w:rsidR="002C7BC3" w:rsidRPr="00E644BF">
        <w:rPr>
          <w:rFonts w:asciiTheme="minorHAnsi" w:hAnsiTheme="minorHAnsi" w:cstheme="minorHAnsi"/>
          <w:sz w:val="22"/>
          <w:szCs w:val="22"/>
        </w:rPr>
        <w:t>1</w:t>
      </w:r>
      <w:r w:rsidRPr="00E644BF">
        <w:rPr>
          <w:rFonts w:asciiTheme="minorHAnsi" w:hAnsiTheme="minorHAnsi" w:cstheme="minorHAnsi"/>
          <w:sz w:val="22"/>
          <w:szCs w:val="22"/>
        </w:rPr>
        <w:t>-</w:t>
      </w:r>
      <w:r w:rsidR="002C7BC3" w:rsidRPr="00E644BF">
        <w:rPr>
          <w:rFonts w:asciiTheme="minorHAnsi" w:hAnsiTheme="minorHAnsi" w:cstheme="minorHAnsi"/>
          <w:sz w:val="22"/>
          <w:szCs w:val="22"/>
        </w:rPr>
        <w:t xml:space="preserve"> </w:t>
      </w:r>
      <w:r w:rsidR="002C7BC3" w:rsidRPr="00E644BF">
        <w:rPr>
          <w:rFonts w:asciiTheme="minorHAnsi" w:hAnsiTheme="minorHAnsi" w:cstheme="minorHAnsi"/>
          <w:b/>
          <w:sz w:val="22"/>
          <w:szCs w:val="22"/>
        </w:rPr>
        <w:t>plastic</w:t>
      </w:r>
      <w:r w:rsidR="002C7BC3" w:rsidRPr="00E644BF">
        <w:rPr>
          <w:rFonts w:asciiTheme="minorHAnsi" w:hAnsiTheme="minorHAnsi" w:cstheme="minorHAnsi"/>
          <w:sz w:val="22"/>
          <w:szCs w:val="22"/>
        </w:rPr>
        <w:t xml:space="preserve"> nap mat </w:t>
      </w:r>
    </w:p>
    <w:p w14:paraId="4CDFE3D4" w14:textId="77777777" w:rsidR="00E73A36" w:rsidRPr="00E644BF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44BF">
        <w:rPr>
          <w:rFonts w:asciiTheme="minorHAnsi" w:hAnsiTheme="minorHAnsi" w:cstheme="minorHAnsi"/>
          <w:b/>
          <w:sz w:val="22"/>
          <w:szCs w:val="22"/>
        </w:rPr>
        <w:t xml:space="preserve">1 change of clothes with </w:t>
      </w:r>
      <w:r w:rsidRPr="00E644BF">
        <w:rPr>
          <w:rFonts w:asciiTheme="minorHAnsi" w:hAnsiTheme="minorHAnsi" w:cstheme="minorHAnsi"/>
          <w:b/>
          <w:sz w:val="22"/>
          <w:szCs w:val="22"/>
          <w:u w:val="single"/>
        </w:rPr>
        <w:t>two changes of underwear</w:t>
      </w:r>
      <w:r w:rsidRPr="00E644BF">
        <w:rPr>
          <w:rFonts w:asciiTheme="minorHAnsi" w:hAnsiTheme="minorHAnsi" w:cstheme="minorHAnsi"/>
          <w:b/>
          <w:sz w:val="22"/>
          <w:szCs w:val="22"/>
        </w:rPr>
        <w:t xml:space="preserve"> in a large Ziploc bag labeled with your child’s name.</w:t>
      </w:r>
    </w:p>
    <w:p w14:paraId="1A212ECF" w14:textId="77777777" w:rsidR="002221DF" w:rsidRDefault="002221DF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7EE42C9C" w14:textId="77777777" w:rsidR="00825A03" w:rsidRDefault="00825A03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11"/>
        <w:gridCol w:w="5219"/>
      </w:tblGrid>
      <w:tr w:rsidR="00987B06" w14:paraId="5EE5EB32" w14:textId="77777777" w:rsidTr="00987B06">
        <w:tc>
          <w:tcPr>
            <w:tcW w:w="5395" w:type="dxa"/>
          </w:tcPr>
          <w:p w14:paraId="4D5F2677" w14:textId="5AEFD5E1" w:rsidR="00987B06" w:rsidRPr="00987B06" w:rsidRDefault="00D56437" w:rsidP="00987B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Additional </w:t>
            </w:r>
            <w:r w:rsidR="00987B06" w:rsidRPr="00D56437">
              <w:rPr>
                <w:b/>
                <w:bCs/>
                <w:sz w:val="32"/>
                <w:szCs w:val="32"/>
              </w:rPr>
              <w:t>K3</w:t>
            </w:r>
            <w:r w:rsidR="00987B06">
              <w:rPr>
                <w:b/>
                <w:bCs/>
                <w:sz w:val="22"/>
                <w:szCs w:val="22"/>
              </w:rPr>
              <w:t xml:space="preserve"> Class Supplies</w:t>
            </w:r>
            <w:r>
              <w:rPr>
                <w:b/>
                <w:bCs/>
                <w:sz w:val="22"/>
                <w:szCs w:val="22"/>
              </w:rPr>
              <w:t xml:space="preserve"> Needed</w:t>
            </w:r>
          </w:p>
        </w:tc>
        <w:tc>
          <w:tcPr>
            <w:tcW w:w="5395" w:type="dxa"/>
          </w:tcPr>
          <w:p w14:paraId="565390C6" w14:textId="6C81B774" w:rsidR="00987B06" w:rsidRPr="00987B06" w:rsidRDefault="00D56437" w:rsidP="00987B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Additional </w:t>
            </w:r>
            <w:r w:rsidR="00987B06" w:rsidRPr="00D56437">
              <w:rPr>
                <w:b/>
                <w:bCs/>
                <w:sz w:val="32"/>
                <w:szCs w:val="32"/>
              </w:rPr>
              <w:t>K4</w:t>
            </w:r>
            <w:r w:rsidR="00987B06" w:rsidRPr="00987B06">
              <w:rPr>
                <w:b/>
                <w:bCs/>
                <w:sz w:val="22"/>
                <w:szCs w:val="22"/>
              </w:rPr>
              <w:t xml:space="preserve"> Class Supplies</w:t>
            </w:r>
            <w:r>
              <w:rPr>
                <w:b/>
                <w:bCs/>
                <w:sz w:val="22"/>
                <w:szCs w:val="22"/>
              </w:rPr>
              <w:t xml:space="preserve"> Needed</w:t>
            </w:r>
          </w:p>
        </w:tc>
      </w:tr>
      <w:tr w:rsidR="00987B06" w14:paraId="5C4CEA70" w14:textId="77777777" w:rsidTr="00987B06">
        <w:tc>
          <w:tcPr>
            <w:tcW w:w="5395" w:type="dxa"/>
          </w:tcPr>
          <w:p w14:paraId="6E2B1E86" w14:textId="5B636A1E" w:rsidR="000D7A73" w:rsidRDefault="001D27D2" w:rsidP="000D7A73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Qty </w:t>
            </w:r>
            <w:r w:rsidR="000D7A73" w:rsidRPr="000134F2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-</w:t>
            </w:r>
            <w:r w:rsidR="000D7A73" w:rsidRPr="000134F2">
              <w:rPr>
                <w:bCs/>
                <w:sz w:val="22"/>
                <w:szCs w:val="22"/>
              </w:rPr>
              <w:t xml:space="preserve"> 8 ct. Large Crayola Crayons</w:t>
            </w:r>
            <w:r>
              <w:rPr>
                <w:bCs/>
                <w:sz w:val="22"/>
                <w:szCs w:val="22"/>
              </w:rPr>
              <w:t xml:space="preserve"> packs</w:t>
            </w:r>
          </w:p>
          <w:p w14:paraId="67CA76B9" w14:textId="5D398307" w:rsidR="00501B36" w:rsidRPr="000134F2" w:rsidRDefault="00501B36" w:rsidP="000D7A73">
            <w:pPr>
              <w:pStyle w:val="ListParagraph"/>
              <w:numPr>
                <w:ilvl w:val="0"/>
                <w:numId w:val="9"/>
              </w:numPr>
              <w:rPr>
                <w:bCs/>
                <w:sz w:val="22"/>
                <w:szCs w:val="22"/>
              </w:rPr>
            </w:pPr>
            <w:r w:rsidRPr="00E644BF">
              <w:rPr>
                <w:rFonts w:cstheme="minorHAnsi"/>
                <w:sz w:val="22"/>
                <w:szCs w:val="22"/>
              </w:rPr>
              <w:t>Qty 1- Playdough pack - 3 count</w:t>
            </w:r>
          </w:p>
          <w:p w14:paraId="073EDBA4" w14:textId="7DD5174C" w:rsidR="000D7A73" w:rsidRPr="00FF075B" w:rsidRDefault="001D27D2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blue </w:t>
            </w:r>
            <w:r w:rsidR="000D7A73" w:rsidRPr="000134F2">
              <w:rPr>
                <w:b/>
                <w:sz w:val="22"/>
                <w:szCs w:val="22"/>
              </w:rPr>
              <w:t>plastic</w:t>
            </w:r>
            <w:r w:rsidR="000D7A73" w:rsidRPr="000134F2">
              <w:rPr>
                <w:sz w:val="22"/>
                <w:szCs w:val="22"/>
              </w:rPr>
              <w:t xml:space="preserve"> pocket folder (</w:t>
            </w:r>
            <w:r w:rsidR="000D7A73">
              <w:rPr>
                <w:b/>
                <w:sz w:val="22"/>
                <w:szCs w:val="22"/>
              </w:rPr>
              <w:t>NO</w:t>
            </w:r>
            <w:r w:rsidR="000D7A73" w:rsidRPr="000134F2">
              <w:rPr>
                <w:b/>
                <w:sz w:val="22"/>
                <w:szCs w:val="22"/>
              </w:rPr>
              <w:t xml:space="preserve"> PRONGS</w:t>
            </w:r>
            <w:r w:rsidR="000D7A73" w:rsidRPr="000134F2">
              <w:rPr>
                <w:sz w:val="22"/>
                <w:szCs w:val="22"/>
              </w:rPr>
              <w:t>)</w:t>
            </w:r>
          </w:p>
          <w:p w14:paraId="357CD341" w14:textId="0B323A4C" w:rsidR="00987B06" w:rsidRPr="000D7A73" w:rsidRDefault="001D27D2" w:rsidP="009C54AD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3543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bag of </w:t>
            </w:r>
            <w:r w:rsidR="000D7A73" w:rsidRPr="000134F2">
              <w:rPr>
                <w:b/>
                <w:bCs/>
                <w:sz w:val="22"/>
                <w:szCs w:val="22"/>
              </w:rPr>
              <w:t>Organic</w:t>
            </w:r>
            <w:r w:rsidR="000D7A73" w:rsidRPr="000134F2">
              <w:rPr>
                <w:sz w:val="22"/>
                <w:szCs w:val="22"/>
              </w:rPr>
              <w:t xml:space="preserve"> </w:t>
            </w:r>
            <w:r w:rsidR="000D7A73">
              <w:rPr>
                <w:sz w:val="22"/>
                <w:szCs w:val="22"/>
              </w:rPr>
              <w:t>l</w:t>
            </w:r>
            <w:r w:rsidR="000D7A73" w:rsidRPr="000134F2">
              <w:rPr>
                <w:sz w:val="22"/>
                <w:szCs w:val="22"/>
              </w:rPr>
              <w:t xml:space="preserve">ollipops – </w:t>
            </w:r>
            <w:proofErr w:type="spellStart"/>
            <w:r w:rsidR="000D7A73" w:rsidRPr="000134F2">
              <w:rPr>
                <w:sz w:val="22"/>
                <w:szCs w:val="22"/>
              </w:rPr>
              <w:t>YumEarth</w:t>
            </w:r>
            <w:proofErr w:type="spellEnd"/>
            <w:r w:rsidR="000D7A73" w:rsidRPr="000134F2">
              <w:rPr>
                <w:sz w:val="22"/>
                <w:szCs w:val="22"/>
              </w:rPr>
              <w:t xml:space="preserve"> is one brand available.</w:t>
            </w:r>
          </w:p>
        </w:tc>
        <w:tc>
          <w:tcPr>
            <w:tcW w:w="5395" w:type="dxa"/>
          </w:tcPr>
          <w:p w14:paraId="7B67309D" w14:textId="231AC885" w:rsidR="000D7A73" w:rsidRPr="000134F2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Qty </w:t>
            </w:r>
            <w:r w:rsidR="000D7A73" w:rsidRPr="000134F2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- </w:t>
            </w:r>
            <w:r w:rsidR="000D7A73" w:rsidRPr="000134F2">
              <w:rPr>
                <w:bCs/>
                <w:sz w:val="22"/>
                <w:szCs w:val="22"/>
              </w:rPr>
              <w:t xml:space="preserve">24 ct. Crayola Classic Crayons </w:t>
            </w:r>
            <w:r>
              <w:rPr>
                <w:bCs/>
                <w:sz w:val="22"/>
                <w:szCs w:val="22"/>
              </w:rPr>
              <w:t>packs</w:t>
            </w:r>
          </w:p>
          <w:p w14:paraId="40C0FC42" w14:textId="0091729C" w:rsidR="000D7A73" w:rsidRPr="000134F2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</w:t>
            </w:r>
            <w:r w:rsidR="000D7A73" w:rsidRPr="000134F2">
              <w:rPr>
                <w:b/>
                <w:sz w:val="22"/>
                <w:szCs w:val="22"/>
              </w:rPr>
              <w:t>plastic</w:t>
            </w:r>
            <w:r w:rsidR="000D7A73" w:rsidRPr="000134F2">
              <w:rPr>
                <w:sz w:val="22"/>
                <w:szCs w:val="22"/>
              </w:rPr>
              <w:t xml:space="preserve"> pocket folder (</w:t>
            </w:r>
            <w:r w:rsidR="000D7A73" w:rsidRPr="000134F2">
              <w:rPr>
                <w:b/>
                <w:sz w:val="22"/>
                <w:szCs w:val="22"/>
              </w:rPr>
              <w:t>NO PRONGS</w:t>
            </w:r>
            <w:r w:rsidR="000D7A73" w:rsidRPr="000134F2">
              <w:rPr>
                <w:sz w:val="22"/>
                <w:szCs w:val="22"/>
              </w:rPr>
              <w:t>)</w:t>
            </w:r>
          </w:p>
          <w:p w14:paraId="469A4851" w14:textId="3BE4CD94" w:rsidR="000D7A73" w:rsidRPr="000134F2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 w:rsidRPr="000134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 </w:t>
            </w:r>
            <w:r w:rsidR="000D7A73" w:rsidRPr="000134F2">
              <w:rPr>
                <w:sz w:val="22"/>
                <w:szCs w:val="22"/>
              </w:rPr>
              <w:t xml:space="preserve">pair of </w:t>
            </w:r>
            <w:r w:rsidR="000D7A73">
              <w:rPr>
                <w:b/>
                <w:sz w:val="22"/>
                <w:szCs w:val="22"/>
              </w:rPr>
              <w:t>5</w:t>
            </w:r>
            <w:r w:rsidR="000D7A73" w:rsidRPr="000134F2">
              <w:rPr>
                <w:b/>
                <w:sz w:val="22"/>
                <w:szCs w:val="22"/>
              </w:rPr>
              <w:t>” blunt</w:t>
            </w:r>
            <w:r w:rsidR="000D7A73" w:rsidRPr="000134F2">
              <w:rPr>
                <w:sz w:val="22"/>
                <w:szCs w:val="22"/>
              </w:rPr>
              <w:t xml:space="preserve"> scissors</w:t>
            </w:r>
          </w:p>
          <w:p w14:paraId="27D52B30" w14:textId="39F1B3F1" w:rsidR="000D7A73" w:rsidRPr="000134F2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 w:rsidRPr="000134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Crayola </w:t>
            </w:r>
            <w:r>
              <w:rPr>
                <w:sz w:val="22"/>
                <w:szCs w:val="22"/>
              </w:rPr>
              <w:t xml:space="preserve">Classic </w:t>
            </w:r>
            <w:r w:rsidR="000D7A73" w:rsidRPr="000134F2">
              <w:rPr>
                <w:sz w:val="22"/>
                <w:szCs w:val="22"/>
              </w:rPr>
              <w:t>markers - 10 pack</w:t>
            </w:r>
          </w:p>
          <w:p w14:paraId="37E68929" w14:textId="0890EFDC" w:rsidR="000D7A73" w:rsidRPr="000134F2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 w:rsidRPr="000134F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Crayola colored pencils - 12pack</w:t>
            </w:r>
          </w:p>
          <w:p w14:paraId="2228B0A1" w14:textId="2074DC87" w:rsidR="000D7A73" w:rsidRPr="00E15F10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0D7A73" w:rsidRPr="00E15F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E15F10">
              <w:rPr>
                <w:sz w:val="22"/>
                <w:szCs w:val="22"/>
              </w:rPr>
              <w:t xml:space="preserve"> pair of student-size headphones </w:t>
            </w:r>
            <w:r w:rsidR="000D7A73" w:rsidRPr="00E15F10">
              <w:rPr>
                <w:b/>
                <w:sz w:val="22"/>
                <w:szCs w:val="22"/>
              </w:rPr>
              <w:t>(NO EARBUDS, PLEASE)</w:t>
            </w:r>
          </w:p>
          <w:p w14:paraId="10C12248" w14:textId="197ABC7C" w:rsidR="00987B06" w:rsidRPr="000D7A73" w:rsidRDefault="003543FF" w:rsidP="000D7A73">
            <w:pPr>
              <w:pStyle w:val="ListParagraph"/>
              <w:numPr>
                <w:ilvl w:val="0"/>
                <w:numId w:val="9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Qty </w:t>
            </w:r>
            <w:r w:rsidR="00D61C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D7A73" w:rsidRPr="000134F2">
              <w:rPr>
                <w:sz w:val="22"/>
                <w:szCs w:val="22"/>
              </w:rPr>
              <w:t xml:space="preserve"> package of </w:t>
            </w:r>
            <w:r w:rsidR="000D7A73" w:rsidRPr="0020205A">
              <w:rPr>
                <w:b/>
                <w:bCs/>
                <w:sz w:val="22"/>
                <w:szCs w:val="22"/>
              </w:rPr>
              <w:t>Organic</w:t>
            </w:r>
            <w:r w:rsidR="000D7A73" w:rsidRPr="000134F2">
              <w:rPr>
                <w:sz w:val="22"/>
                <w:szCs w:val="22"/>
              </w:rPr>
              <w:t xml:space="preserve"> candies</w:t>
            </w:r>
            <w:r w:rsidR="000D7A73">
              <w:rPr>
                <w:sz w:val="22"/>
                <w:szCs w:val="22"/>
              </w:rPr>
              <w:t xml:space="preserve"> (similar to Skittles)</w:t>
            </w:r>
            <w:r w:rsidR="000D7A73" w:rsidRPr="000134F2">
              <w:rPr>
                <w:sz w:val="22"/>
                <w:szCs w:val="22"/>
              </w:rPr>
              <w:t xml:space="preserve"> – </w:t>
            </w:r>
            <w:proofErr w:type="spellStart"/>
            <w:r w:rsidR="000D7A73" w:rsidRPr="000134F2">
              <w:rPr>
                <w:sz w:val="22"/>
                <w:szCs w:val="22"/>
              </w:rPr>
              <w:t>YumEarth</w:t>
            </w:r>
            <w:proofErr w:type="spellEnd"/>
            <w:r w:rsidR="000D7A73" w:rsidRPr="000134F2">
              <w:rPr>
                <w:sz w:val="22"/>
                <w:szCs w:val="22"/>
              </w:rPr>
              <w:t xml:space="preserve"> Giggles are</w:t>
            </w:r>
            <w:r w:rsidR="006C48B0">
              <w:rPr>
                <w:sz w:val="22"/>
                <w:szCs w:val="22"/>
              </w:rPr>
              <w:t xml:space="preserve"> one</w:t>
            </w:r>
            <w:r w:rsidR="000D7A73" w:rsidRPr="000134F2">
              <w:rPr>
                <w:sz w:val="22"/>
                <w:szCs w:val="22"/>
              </w:rPr>
              <w:t xml:space="preserve"> example.</w:t>
            </w:r>
          </w:p>
        </w:tc>
      </w:tr>
    </w:tbl>
    <w:p w14:paraId="454B0616" w14:textId="77777777" w:rsidR="00825A03" w:rsidRDefault="00825A03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588A323" w14:textId="77777777" w:rsidR="00423016" w:rsidRDefault="00423016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55435A30" w14:textId="77777777" w:rsidR="002221DF" w:rsidRPr="003B3699" w:rsidRDefault="002221DF" w:rsidP="003B3699">
      <w:pPr>
        <w:ind w:left="360"/>
        <w:rPr>
          <w:rFonts w:asciiTheme="minorHAnsi" w:hAnsiTheme="minorHAnsi"/>
          <w:b/>
          <w:szCs w:val="28"/>
          <w:u w:val="single"/>
        </w:rPr>
      </w:pPr>
    </w:p>
    <w:p w14:paraId="286D1D2F" w14:textId="77777777" w:rsidR="000134F2" w:rsidRPr="00584D78" w:rsidRDefault="000134F2" w:rsidP="002221DF">
      <w:pPr>
        <w:pStyle w:val="ListParagraph"/>
        <w:rPr>
          <w:rFonts w:asciiTheme="minorHAnsi" w:hAnsiTheme="minorHAnsi"/>
          <w:b/>
          <w:szCs w:val="28"/>
          <w:u w:val="single"/>
        </w:rPr>
      </w:pPr>
    </w:p>
    <w:p w14:paraId="4CDFE3E3" w14:textId="2CD61860" w:rsidR="00994087" w:rsidRPr="000134F2" w:rsidRDefault="009C54AD" w:rsidP="009C54A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0134F2">
        <w:rPr>
          <w:rFonts w:asciiTheme="minorHAnsi" w:hAnsiTheme="minorHAnsi"/>
          <w:b/>
        </w:rPr>
        <w:t>Please bring these items with you to the Kindergarten Open House</w:t>
      </w:r>
      <w:r w:rsidR="0026102F" w:rsidRPr="000134F2">
        <w:rPr>
          <w:rFonts w:asciiTheme="minorHAnsi" w:hAnsiTheme="minorHAnsi"/>
          <w:b/>
        </w:rPr>
        <w:t>.</w:t>
      </w:r>
    </w:p>
    <w:p w14:paraId="4CDFE3E6" w14:textId="74CBCBA8" w:rsidR="00EA64E8" w:rsidRPr="000134F2" w:rsidRDefault="00994087" w:rsidP="000134F2">
      <w:pPr>
        <w:pStyle w:val="ListParagraph"/>
        <w:numPr>
          <w:ilvl w:val="0"/>
          <w:numId w:val="13"/>
        </w:numPr>
        <w:rPr>
          <w:rFonts w:asciiTheme="minorHAnsi" w:hAnsiTheme="minorHAnsi"/>
          <w:b/>
        </w:rPr>
      </w:pPr>
      <w:r w:rsidRPr="000134F2">
        <w:rPr>
          <w:rFonts w:asciiTheme="minorHAnsi" w:hAnsiTheme="minorHAnsi"/>
          <w:b/>
        </w:rPr>
        <w:t>Please put your child’s name on ALL coats, sweaters, markers, paints, folders,</w:t>
      </w:r>
      <w:r w:rsidR="001522D8" w:rsidRPr="000134F2">
        <w:rPr>
          <w:rFonts w:asciiTheme="minorHAnsi" w:hAnsiTheme="minorHAnsi"/>
          <w:b/>
        </w:rPr>
        <w:t xml:space="preserve"> </w:t>
      </w:r>
      <w:r w:rsidR="001776CE" w:rsidRPr="000134F2">
        <w:rPr>
          <w:rFonts w:asciiTheme="minorHAnsi" w:hAnsiTheme="minorHAnsi"/>
          <w:b/>
        </w:rPr>
        <w:t>b</w:t>
      </w:r>
      <w:r w:rsidR="00FC524B" w:rsidRPr="000134F2">
        <w:rPr>
          <w:rFonts w:asciiTheme="minorHAnsi" w:hAnsiTheme="minorHAnsi"/>
          <w:b/>
        </w:rPr>
        <w:t xml:space="preserve">ackpack, lunchbox, </w:t>
      </w:r>
      <w:r w:rsidR="0026102F" w:rsidRPr="000134F2">
        <w:rPr>
          <w:rFonts w:asciiTheme="minorHAnsi" w:hAnsiTheme="minorHAnsi"/>
          <w:b/>
        </w:rPr>
        <w:t xml:space="preserve">and </w:t>
      </w:r>
      <w:r w:rsidR="00C06926" w:rsidRPr="000134F2">
        <w:rPr>
          <w:rFonts w:asciiTheme="minorHAnsi" w:hAnsiTheme="minorHAnsi"/>
          <w:b/>
        </w:rPr>
        <w:t>water bottle</w:t>
      </w:r>
      <w:r w:rsidR="00FC524B" w:rsidRPr="000134F2">
        <w:rPr>
          <w:rFonts w:asciiTheme="minorHAnsi" w:hAnsiTheme="minorHAnsi"/>
          <w:b/>
        </w:rPr>
        <w:t>.</w:t>
      </w:r>
      <w:r w:rsidR="00B462C7" w:rsidRPr="000134F2">
        <w:rPr>
          <w:rFonts w:asciiTheme="minorHAnsi" w:hAnsiTheme="minorHAnsi"/>
          <w:b/>
        </w:rPr>
        <w:t xml:space="preserve"> The other items will be shared collectively. </w:t>
      </w:r>
    </w:p>
    <w:sectPr w:rsidR="00EA64E8" w:rsidRPr="000134F2" w:rsidSect="00760CF8">
      <w:headerReference w:type="default" r:id="rId8"/>
      <w:footerReference w:type="default" r:id="rId9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0A3" w14:textId="77777777" w:rsidR="00A14211" w:rsidRDefault="00A14211">
      <w:r>
        <w:separator/>
      </w:r>
    </w:p>
  </w:endnote>
  <w:endnote w:type="continuationSeparator" w:id="0">
    <w:p w14:paraId="0DA78B4E" w14:textId="77777777" w:rsidR="00A14211" w:rsidRDefault="00A1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3EC" w14:textId="77777777" w:rsidR="0036108B" w:rsidRPr="008B35AC" w:rsidRDefault="001F19FB" w:rsidP="000C3B4F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729.2513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4CDFE3ED" w14:textId="77777777" w:rsidR="000C3B4F" w:rsidRDefault="000C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AF73" w14:textId="77777777" w:rsidR="00A14211" w:rsidRDefault="00A14211">
      <w:r>
        <w:separator/>
      </w:r>
    </w:p>
  </w:footnote>
  <w:footnote w:type="continuationSeparator" w:id="0">
    <w:p w14:paraId="13377685" w14:textId="77777777" w:rsidR="00A14211" w:rsidRDefault="00A1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3EB" w14:textId="77777777" w:rsidR="0036108B" w:rsidRDefault="004B24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CDFE3EE" wp14:editId="4CDFE3EF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8DD"/>
    <w:multiLevelType w:val="hybridMultilevel"/>
    <w:tmpl w:val="5C3AB270"/>
    <w:lvl w:ilvl="0" w:tplc="DA14E26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736"/>
    <w:multiLevelType w:val="hybridMultilevel"/>
    <w:tmpl w:val="8124E07C"/>
    <w:lvl w:ilvl="0" w:tplc="D00E474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EB5"/>
    <w:multiLevelType w:val="hybridMultilevel"/>
    <w:tmpl w:val="5B0C708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4E36"/>
    <w:multiLevelType w:val="hybridMultilevel"/>
    <w:tmpl w:val="4E347E5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37DA"/>
    <w:multiLevelType w:val="hybridMultilevel"/>
    <w:tmpl w:val="EE20F72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2E2D"/>
    <w:multiLevelType w:val="hybridMultilevel"/>
    <w:tmpl w:val="31EEDDF4"/>
    <w:lvl w:ilvl="0" w:tplc="CFCE9F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7CEC"/>
    <w:multiLevelType w:val="hybridMultilevel"/>
    <w:tmpl w:val="6BC8754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34A1"/>
    <w:multiLevelType w:val="hybridMultilevel"/>
    <w:tmpl w:val="7E88A36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0315"/>
    <w:multiLevelType w:val="hybridMultilevel"/>
    <w:tmpl w:val="E792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56869"/>
    <w:multiLevelType w:val="hybridMultilevel"/>
    <w:tmpl w:val="B7781064"/>
    <w:lvl w:ilvl="0" w:tplc="49D83D52">
      <w:start w:val="1"/>
      <w:numFmt w:val="bullet"/>
      <w:lvlText w:val="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532A5"/>
    <w:multiLevelType w:val="hybridMultilevel"/>
    <w:tmpl w:val="29480B3E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319B2"/>
    <w:multiLevelType w:val="hybridMultilevel"/>
    <w:tmpl w:val="D46A84C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E0C97"/>
    <w:multiLevelType w:val="hybridMultilevel"/>
    <w:tmpl w:val="71C050C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B4B95"/>
    <w:multiLevelType w:val="hybridMultilevel"/>
    <w:tmpl w:val="9BBABB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13BED"/>
    <w:multiLevelType w:val="hybridMultilevel"/>
    <w:tmpl w:val="83386F3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11977">
    <w:abstractNumId w:val="0"/>
  </w:num>
  <w:num w:numId="2" w16cid:durableId="1705867853">
    <w:abstractNumId w:val="5"/>
  </w:num>
  <w:num w:numId="3" w16cid:durableId="1960405105">
    <w:abstractNumId w:val="1"/>
  </w:num>
  <w:num w:numId="4" w16cid:durableId="892884930">
    <w:abstractNumId w:val="3"/>
  </w:num>
  <w:num w:numId="5" w16cid:durableId="1760060438">
    <w:abstractNumId w:val="7"/>
  </w:num>
  <w:num w:numId="6" w16cid:durableId="323821336">
    <w:abstractNumId w:val="12"/>
  </w:num>
  <w:num w:numId="7" w16cid:durableId="157816083">
    <w:abstractNumId w:val="6"/>
  </w:num>
  <w:num w:numId="8" w16cid:durableId="925916703">
    <w:abstractNumId w:val="9"/>
  </w:num>
  <w:num w:numId="9" w16cid:durableId="603457501">
    <w:abstractNumId w:val="14"/>
  </w:num>
  <w:num w:numId="10" w16cid:durableId="1305350603">
    <w:abstractNumId w:val="15"/>
  </w:num>
  <w:num w:numId="11" w16cid:durableId="1599369494">
    <w:abstractNumId w:val="11"/>
  </w:num>
  <w:num w:numId="12" w16cid:durableId="547574104">
    <w:abstractNumId w:val="10"/>
  </w:num>
  <w:num w:numId="13" w16cid:durableId="1119836948">
    <w:abstractNumId w:val="8"/>
  </w:num>
  <w:num w:numId="14" w16cid:durableId="1731145759">
    <w:abstractNumId w:val="13"/>
  </w:num>
  <w:num w:numId="15" w16cid:durableId="1091588408">
    <w:abstractNumId w:val="2"/>
  </w:num>
  <w:num w:numId="16" w16cid:durableId="617488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C"/>
    <w:rsid w:val="00000C53"/>
    <w:rsid w:val="00000F57"/>
    <w:rsid w:val="000134F2"/>
    <w:rsid w:val="000275C3"/>
    <w:rsid w:val="00034039"/>
    <w:rsid w:val="00041B43"/>
    <w:rsid w:val="000504D1"/>
    <w:rsid w:val="00075CFA"/>
    <w:rsid w:val="00082352"/>
    <w:rsid w:val="00097D6F"/>
    <w:rsid w:val="000A0493"/>
    <w:rsid w:val="000A0D9A"/>
    <w:rsid w:val="000A42B8"/>
    <w:rsid w:val="000A7806"/>
    <w:rsid w:val="000C3B4F"/>
    <w:rsid w:val="000D0CCE"/>
    <w:rsid w:val="000D5872"/>
    <w:rsid w:val="000D7A73"/>
    <w:rsid w:val="000E0FBE"/>
    <w:rsid w:val="000E1ED6"/>
    <w:rsid w:val="000E678F"/>
    <w:rsid w:val="00103CB4"/>
    <w:rsid w:val="00134FB4"/>
    <w:rsid w:val="00141DA8"/>
    <w:rsid w:val="001438A5"/>
    <w:rsid w:val="001522D8"/>
    <w:rsid w:val="001600CD"/>
    <w:rsid w:val="00171181"/>
    <w:rsid w:val="00173ABD"/>
    <w:rsid w:val="0017445F"/>
    <w:rsid w:val="001776CE"/>
    <w:rsid w:val="00193E64"/>
    <w:rsid w:val="00197E1C"/>
    <w:rsid w:val="001A2A9F"/>
    <w:rsid w:val="001A5EE9"/>
    <w:rsid w:val="001B163D"/>
    <w:rsid w:val="001C0F05"/>
    <w:rsid w:val="001D0A69"/>
    <w:rsid w:val="001D264C"/>
    <w:rsid w:val="001D27D2"/>
    <w:rsid w:val="001E266C"/>
    <w:rsid w:val="001F19FB"/>
    <w:rsid w:val="001F43E8"/>
    <w:rsid w:val="002012D8"/>
    <w:rsid w:val="0020205A"/>
    <w:rsid w:val="00211FEE"/>
    <w:rsid w:val="002221DF"/>
    <w:rsid w:val="00226941"/>
    <w:rsid w:val="00232405"/>
    <w:rsid w:val="00233B52"/>
    <w:rsid w:val="00237A60"/>
    <w:rsid w:val="00241736"/>
    <w:rsid w:val="00260A26"/>
    <w:rsid w:val="0026102F"/>
    <w:rsid w:val="00276CB5"/>
    <w:rsid w:val="00277F61"/>
    <w:rsid w:val="00293873"/>
    <w:rsid w:val="00293B7D"/>
    <w:rsid w:val="002942F7"/>
    <w:rsid w:val="002B502B"/>
    <w:rsid w:val="002C7BC3"/>
    <w:rsid w:val="002D30FB"/>
    <w:rsid w:val="002E1B0E"/>
    <w:rsid w:val="00301194"/>
    <w:rsid w:val="0030200C"/>
    <w:rsid w:val="00316098"/>
    <w:rsid w:val="003413C4"/>
    <w:rsid w:val="00350CF9"/>
    <w:rsid w:val="00351594"/>
    <w:rsid w:val="003543FF"/>
    <w:rsid w:val="0036108B"/>
    <w:rsid w:val="003614D7"/>
    <w:rsid w:val="00361A5C"/>
    <w:rsid w:val="00373BC9"/>
    <w:rsid w:val="0038704A"/>
    <w:rsid w:val="003875F5"/>
    <w:rsid w:val="00390594"/>
    <w:rsid w:val="003B3699"/>
    <w:rsid w:val="003B7517"/>
    <w:rsid w:val="003F1F5D"/>
    <w:rsid w:val="003F4418"/>
    <w:rsid w:val="003F67BB"/>
    <w:rsid w:val="00416496"/>
    <w:rsid w:val="0041766D"/>
    <w:rsid w:val="00423016"/>
    <w:rsid w:val="0043590D"/>
    <w:rsid w:val="004672FF"/>
    <w:rsid w:val="0048496A"/>
    <w:rsid w:val="004B24FC"/>
    <w:rsid w:val="004F5CE4"/>
    <w:rsid w:val="004F7320"/>
    <w:rsid w:val="00501252"/>
    <w:rsid w:val="00501B36"/>
    <w:rsid w:val="0051171E"/>
    <w:rsid w:val="00540BF6"/>
    <w:rsid w:val="00552C48"/>
    <w:rsid w:val="00553F50"/>
    <w:rsid w:val="005645A5"/>
    <w:rsid w:val="0057608C"/>
    <w:rsid w:val="00580205"/>
    <w:rsid w:val="005803A9"/>
    <w:rsid w:val="00584D78"/>
    <w:rsid w:val="005855D9"/>
    <w:rsid w:val="005916CA"/>
    <w:rsid w:val="00594ABE"/>
    <w:rsid w:val="005A7A9E"/>
    <w:rsid w:val="005B582D"/>
    <w:rsid w:val="005B6809"/>
    <w:rsid w:val="005C4F8B"/>
    <w:rsid w:val="005D5BB5"/>
    <w:rsid w:val="005D6EE8"/>
    <w:rsid w:val="0060301F"/>
    <w:rsid w:val="006437D5"/>
    <w:rsid w:val="006525C8"/>
    <w:rsid w:val="00660F53"/>
    <w:rsid w:val="00675EEE"/>
    <w:rsid w:val="0068433A"/>
    <w:rsid w:val="00686070"/>
    <w:rsid w:val="00687887"/>
    <w:rsid w:val="006A3DE0"/>
    <w:rsid w:val="006A4A3B"/>
    <w:rsid w:val="006A4DB3"/>
    <w:rsid w:val="006C48B0"/>
    <w:rsid w:val="006E2D03"/>
    <w:rsid w:val="006E59AF"/>
    <w:rsid w:val="006E7614"/>
    <w:rsid w:val="006F351C"/>
    <w:rsid w:val="00700640"/>
    <w:rsid w:val="00702744"/>
    <w:rsid w:val="0072013B"/>
    <w:rsid w:val="007232D9"/>
    <w:rsid w:val="00726B4F"/>
    <w:rsid w:val="00730C25"/>
    <w:rsid w:val="00760CF8"/>
    <w:rsid w:val="00783DF8"/>
    <w:rsid w:val="00797A3B"/>
    <w:rsid w:val="007B13C8"/>
    <w:rsid w:val="007B13F2"/>
    <w:rsid w:val="007B2D3F"/>
    <w:rsid w:val="007B4547"/>
    <w:rsid w:val="007E10B6"/>
    <w:rsid w:val="007F6179"/>
    <w:rsid w:val="00805C7B"/>
    <w:rsid w:val="00825A03"/>
    <w:rsid w:val="008265AC"/>
    <w:rsid w:val="00826CC7"/>
    <w:rsid w:val="00841166"/>
    <w:rsid w:val="00841869"/>
    <w:rsid w:val="00844C3A"/>
    <w:rsid w:val="00852439"/>
    <w:rsid w:val="00863FA9"/>
    <w:rsid w:val="00873881"/>
    <w:rsid w:val="00893065"/>
    <w:rsid w:val="00893CFC"/>
    <w:rsid w:val="008B1F2E"/>
    <w:rsid w:val="008C4D8F"/>
    <w:rsid w:val="008C6A97"/>
    <w:rsid w:val="008C7623"/>
    <w:rsid w:val="008E164A"/>
    <w:rsid w:val="008E5750"/>
    <w:rsid w:val="008E6003"/>
    <w:rsid w:val="008F37DC"/>
    <w:rsid w:val="009054B5"/>
    <w:rsid w:val="00906FCB"/>
    <w:rsid w:val="009079AB"/>
    <w:rsid w:val="00921A93"/>
    <w:rsid w:val="00946692"/>
    <w:rsid w:val="009570B8"/>
    <w:rsid w:val="00973ECD"/>
    <w:rsid w:val="00987B06"/>
    <w:rsid w:val="00994087"/>
    <w:rsid w:val="009A1C43"/>
    <w:rsid w:val="009A47A0"/>
    <w:rsid w:val="009B131C"/>
    <w:rsid w:val="009B414C"/>
    <w:rsid w:val="009C54AD"/>
    <w:rsid w:val="009E7B70"/>
    <w:rsid w:val="00A12CDE"/>
    <w:rsid w:val="00A14211"/>
    <w:rsid w:val="00A30D18"/>
    <w:rsid w:val="00A43E7D"/>
    <w:rsid w:val="00A472C8"/>
    <w:rsid w:val="00A560A2"/>
    <w:rsid w:val="00A652B4"/>
    <w:rsid w:val="00A65CDC"/>
    <w:rsid w:val="00A662A3"/>
    <w:rsid w:val="00A80755"/>
    <w:rsid w:val="00A95587"/>
    <w:rsid w:val="00AA7B27"/>
    <w:rsid w:val="00AB2EA2"/>
    <w:rsid w:val="00AF2F3B"/>
    <w:rsid w:val="00B03733"/>
    <w:rsid w:val="00B37373"/>
    <w:rsid w:val="00B429F8"/>
    <w:rsid w:val="00B462C7"/>
    <w:rsid w:val="00B636D4"/>
    <w:rsid w:val="00B70288"/>
    <w:rsid w:val="00B821C6"/>
    <w:rsid w:val="00B944AF"/>
    <w:rsid w:val="00BB622A"/>
    <w:rsid w:val="00BB7F87"/>
    <w:rsid w:val="00BF7196"/>
    <w:rsid w:val="00C00D97"/>
    <w:rsid w:val="00C06926"/>
    <w:rsid w:val="00C12B64"/>
    <w:rsid w:val="00C22CED"/>
    <w:rsid w:val="00C41C9E"/>
    <w:rsid w:val="00C46BA4"/>
    <w:rsid w:val="00C5442E"/>
    <w:rsid w:val="00C608C8"/>
    <w:rsid w:val="00C71931"/>
    <w:rsid w:val="00C939A0"/>
    <w:rsid w:val="00CB3A91"/>
    <w:rsid w:val="00CB4535"/>
    <w:rsid w:val="00CD0449"/>
    <w:rsid w:val="00CD65DC"/>
    <w:rsid w:val="00CE01F8"/>
    <w:rsid w:val="00CE0E09"/>
    <w:rsid w:val="00CE4753"/>
    <w:rsid w:val="00D04E38"/>
    <w:rsid w:val="00D04F25"/>
    <w:rsid w:val="00D0719F"/>
    <w:rsid w:val="00D1208C"/>
    <w:rsid w:val="00D276F2"/>
    <w:rsid w:val="00D47F05"/>
    <w:rsid w:val="00D56437"/>
    <w:rsid w:val="00D61C77"/>
    <w:rsid w:val="00D72792"/>
    <w:rsid w:val="00D879BC"/>
    <w:rsid w:val="00DA3236"/>
    <w:rsid w:val="00DA77BD"/>
    <w:rsid w:val="00DB0E24"/>
    <w:rsid w:val="00DC224B"/>
    <w:rsid w:val="00DC3A64"/>
    <w:rsid w:val="00DC7C61"/>
    <w:rsid w:val="00DD0FE1"/>
    <w:rsid w:val="00DD5581"/>
    <w:rsid w:val="00DD7FF8"/>
    <w:rsid w:val="00DF2AE6"/>
    <w:rsid w:val="00E140E4"/>
    <w:rsid w:val="00E15F10"/>
    <w:rsid w:val="00E43DE7"/>
    <w:rsid w:val="00E474C5"/>
    <w:rsid w:val="00E52F19"/>
    <w:rsid w:val="00E543D5"/>
    <w:rsid w:val="00E644BF"/>
    <w:rsid w:val="00E7053A"/>
    <w:rsid w:val="00E73A36"/>
    <w:rsid w:val="00E756D3"/>
    <w:rsid w:val="00E95174"/>
    <w:rsid w:val="00EA64E8"/>
    <w:rsid w:val="00EB5601"/>
    <w:rsid w:val="00ED1653"/>
    <w:rsid w:val="00ED3450"/>
    <w:rsid w:val="00EE3E9C"/>
    <w:rsid w:val="00EE4E37"/>
    <w:rsid w:val="00F31808"/>
    <w:rsid w:val="00F31D53"/>
    <w:rsid w:val="00F31DE5"/>
    <w:rsid w:val="00F32FB1"/>
    <w:rsid w:val="00F35F0C"/>
    <w:rsid w:val="00F36654"/>
    <w:rsid w:val="00F506D3"/>
    <w:rsid w:val="00F53192"/>
    <w:rsid w:val="00F67B76"/>
    <w:rsid w:val="00F76E80"/>
    <w:rsid w:val="00F8176C"/>
    <w:rsid w:val="00F82D29"/>
    <w:rsid w:val="00F84FDA"/>
    <w:rsid w:val="00F9107C"/>
    <w:rsid w:val="00F92533"/>
    <w:rsid w:val="00F943FC"/>
    <w:rsid w:val="00FA1B69"/>
    <w:rsid w:val="00FA70FE"/>
    <w:rsid w:val="00FC524B"/>
    <w:rsid w:val="00FC7743"/>
    <w:rsid w:val="00FD3709"/>
    <w:rsid w:val="00FF07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DFE3BD"/>
  <w15:docId w15:val="{D589902E-83E2-49B8-BBE7-4E36DC2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72"/>
    <w:qFormat/>
    <w:rsid w:val="00A66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581"/>
    <w:rPr>
      <w:color w:val="0000FF" w:themeColor="hyperlink"/>
      <w:u w:val="single"/>
    </w:rPr>
  </w:style>
  <w:style w:type="paragraph" w:customStyle="1" w:styleId="Default">
    <w:name w:val="Default"/>
    <w:rsid w:val="00E73A3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ruth\Desktop\RBCS_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7B53DAA5-FA44-4BE9-A25F-8A038C4E5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9E94D9-43BA-4C7E-ABBA-A323F9FCA04D}"/>
</file>

<file path=customXml/itemProps3.xml><?xml version="1.0" encoding="utf-8"?>
<ds:datastoreItem xmlns:ds="http://schemas.openxmlformats.org/officeDocument/2006/customXml" ds:itemID="{58AB5297-AF98-4FBB-A9B9-F61DF6F3A41B}"/>
</file>

<file path=customXml/itemProps4.xml><?xml version="1.0" encoding="utf-8"?>
<ds:datastoreItem xmlns:ds="http://schemas.openxmlformats.org/officeDocument/2006/customXml" ds:itemID="{02863CFB-26AC-4E89-A0F0-FCC5BA924FD2}"/>
</file>

<file path=docProps/app.xml><?xml version="1.0" encoding="utf-8"?>
<Properties xmlns="http://schemas.openxmlformats.org/officeDocument/2006/extended-properties" xmlns:vt="http://schemas.openxmlformats.org/officeDocument/2006/docPropsVTypes">
  <Template>RBCS_Stationery.dot</Template>
  <TotalTime>62</TotalTime>
  <Pages>1</Pages>
  <Words>271</Words>
  <Characters>1245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baileyruth</dc:creator>
  <cp:lastModifiedBy>Crystal Murray</cp:lastModifiedBy>
  <cp:revision>50</cp:revision>
  <cp:lastPrinted>2026-03-11T22:21:00Z</cp:lastPrinted>
  <dcterms:created xsi:type="dcterms:W3CDTF">2025-02-06T19:20:00Z</dcterms:created>
  <dcterms:modified xsi:type="dcterms:W3CDTF">2026-03-24T18:28:00Z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