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E3BD" w14:textId="77777777" w:rsidR="00F31DE5" w:rsidRDefault="00F31DE5">
      <w:pPr>
        <w:rPr>
          <w:rFonts w:asciiTheme="minorHAnsi" w:hAnsiTheme="minorHAnsi"/>
        </w:rPr>
      </w:pPr>
    </w:p>
    <w:p w14:paraId="4CDFE3BE" w14:textId="77777777" w:rsidR="00F31DE5" w:rsidRDefault="00F31DE5">
      <w:pPr>
        <w:rPr>
          <w:rFonts w:asciiTheme="minorHAnsi" w:hAnsiTheme="minorHAnsi"/>
        </w:rPr>
      </w:pPr>
    </w:p>
    <w:p w14:paraId="4CDFE3BF" w14:textId="77777777" w:rsidR="00F31DE5" w:rsidRDefault="00F31DE5">
      <w:pPr>
        <w:rPr>
          <w:rFonts w:asciiTheme="minorHAnsi" w:hAnsiTheme="minorHAnsi"/>
        </w:rPr>
      </w:pPr>
    </w:p>
    <w:p w14:paraId="4CDFE3C0" w14:textId="77777777" w:rsidR="00F31DE5" w:rsidRDefault="00F31DE5">
      <w:pPr>
        <w:rPr>
          <w:rFonts w:asciiTheme="minorHAnsi" w:hAnsiTheme="minorHAnsi"/>
        </w:rPr>
      </w:pPr>
    </w:p>
    <w:p w14:paraId="4CDFE3C1" w14:textId="77777777" w:rsidR="00F31DE5" w:rsidRDefault="00F31DE5">
      <w:pPr>
        <w:rPr>
          <w:rFonts w:asciiTheme="minorHAnsi" w:hAnsiTheme="minorHAnsi"/>
        </w:rPr>
      </w:pPr>
    </w:p>
    <w:p w14:paraId="4CDFE3C2" w14:textId="77777777" w:rsidR="00F31DE5" w:rsidRDefault="00F31DE5">
      <w:pPr>
        <w:rPr>
          <w:rFonts w:asciiTheme="minorHAnsi" w:hAnsiTheme="minorHAnsi"/>
        </w:rPr>
      </w:pPr>
    </w:p>
    <w:p w14:paraId="4CDFE3C3" w14:textId="77777777" w:rsidR="00F31DE5" w:rsidRDefault="00F31DE5">
      <w:pPr>
        <w:rPr>
          <w:rFonts w:asciiTheme="minorHAnsi" w:hAnsiTheme="minorHAnsi"/>
        </w:rPr>
      </w:pPr>
    </w:p>
    <w:p w14:paraId="4CDFE3C4" w14:textId="77777777" w:rsidR="00E73A36" w:rsidRDefault="00686070" w:rsidP="001D264C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D264C">
        <w:rPr>
          <w:rFonts w:asciiTheme="minorHAnsi" w:hAnsiTheme="minorHAnsi"/>
        </w:rPr>
        <w:t xml:space="preserve">   </w:t>
      </w:r>
      <w:r w:rsidR="00DD5581">
        <w:rPr>
          <w:rFonts w:asciiTheme="minorHAnsi" w:hAnsiTheme="minorHAnsi"/>
        </w:rPr>
        <w:t xml:space="preserve"> </w:t>
      </w:r>
    </w:p>
    <w:p w14:paraId="4CDFE3C5" w14:textId="28AEBBDC" w:rsidR="00686070" w:rsidRDefault="00B37373" w:rsidP="00E73A36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Niceville </w:t>
      </w:r>
      <w:r w:rsidR="00E73A36" w:rsidRPr="00E73A36">
        <w:rPr>
          <w:rFonts w:asciiTheme="minorHAnsi" w:hAnsiTheme="minorHAnsi"/>
          <w:b/>
          <w:sz w:val="28"/>
          <w:szCs w:val="28"/>
        </w:rPr>
        <w:t xml:space="preserve">K3, K4 Supply List </w:t>
      </w:r>
      <w:r w:rsidR="00F84FDA">
        <w:rPr>
          <w:rFonts w:asciiTheme="minorHAnsi" w:hAnsiTheme="minorHAnsi"/>
          <w:b/>
          <w:sz w:val="28"/>
          <w:szCs w:val="28"/>
        </w:rPr>
        <w:t>202</w:t>
      </w:r>
      <w:r w:rsidR="006437D5">
        <w:rPr>
          <w:rFonts w:asciiTheme="minorHAnsi" w:hAnsiTheme="minorHAnsi"/>
          <w:b/>
          <w:sz w:val="28"/>
          <w:szCs w:val="28"/>
        </w:rPr>
        <w:t>5</w:t>
      </w:r>
      <w:r w:rsidR="00F84FDA">
        <w:rPr>
          <w:rFonts w:asciiTheme="minorHAnsi" w:hAnsiTheme="minorHAnsi"/>
          <w:b/>
          <w:sz w:val="28"/>
          <w:szCs w:val="28"/>
        </w:rPr>
        <w:t>/2</w:t>
      </w:r>
      <w:r w:rsidR="006437D5">
        <w:rPr>
          <w:rFonts w:asciiTheme="minorHAnsi" w:hAnsiTheme="minorHAnsi"/>
          <w:b/>
          <w:sz w:val="28"/>
          <w:szCs w:val="28"/>
        </w:rPr>
        <w:t>6</w:t>
      </w:r>
    </w:p>
    <w:p w14:paraId="4CDFE3C6" w14:textId="77777777" w:rsidR="00E73A36" w:rsidRDefault="00E73A36" w:rsidP="00E73A36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529A7A8" w14:textId="3D629288" w:rsidR="0051171E" w:rsidRPr="000134F2" w:rsidRDefault="006437D5" w:rsidP="00361A5C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2</w:t>
      </w:r>
      <w:r w:rsidR="00E73A36" w:rsidRPr="000134F2">
        <w:rPr>
          <w:rFonts w:asciiTheme="minorHAnsi" w:hAnsiTheme="minorHAnsi"/>
          <w:sz w:val="22"/>
          <w:szCs w:val="22"/>
        </w:rPr>
        <w:t xml:space="preserve"> </w:t>
      </w:r>
      <w:r w:rsidR="00E73A36" w:rsidRPr="000134F2">
        <w:rPr>
          <w:rFonts w:asciiTheme="minorHAnsi" w:hAnsiTheme="minorHAnsi"/>
          <w:b/>
          <w:sz w:val="22"/>
          <w:szCs w:val="22"/>
        </w:rPr>
        <w:t>LARGE</w:t>
      </w:r>
      <w:r w:rsidR="00E73A36" w:rsidRPr="000134F2">
        <w:rPr>
          <w:rFonts w:asciiTheme="minorHAnsi" w:hAnsiTheme="minorHAnsi"/>
          <w:sz w:val="22"/>
          <w:szCs w:val="22"/>
        </w:rPr>
        <w:t xml:space="preserve"> Elmer’s </w:t>
      </w:r>
      <w:r w:rsidR="00E73A36" w:rsidRPr="000134F2">
        <w:rPr>
          <w:rFonts w:asciiTheme="minorHAnsi" w:hAnsiTheme="minorHAnsi"/>
          <w:b/>
          <w:sz w:val="22"/>
          <w:szCs w:val="22"/>
        </w:rPr>
        <w:t>purple</w:t>
      </w:r>
      <w:r w:rsidR="00E73A36" w:rsidRPr="000134F2">
        <w:rPr>
          <w:rFonts w:asciiTheme="minorHAnsi" w:hAnsiTheme="minorHAnsi"/>
          <w:sz w:val="22"/>
          <w:szCs w:val="22"/>
        </w:rPr>
        <w:t xml:space="preserve"> glue sticks</w:t>
      </w:r>
      <w:r w:rsidR="00F76E80" w:rsidRPr="000134F2">
        <w:rPr>
          <w:rFonts w:asciiTheme="minorHAnsi" w:hAnsiTheme="minorHAnsi"/>
          <w:sz w:val="22"/>
          <w:szCs w:val="22"/>
        </w:rPr>
        <w:tab/>
      </w:r>
      <w:r w:rsidR="00F76E80" w:rsidRPr="000134F2">
        <w:rPr>
          <w:rFonts w:asciiTheme="minorHAnsi" w:hAnsiTheme="minorHAnsi"/>
          <w:sz w:val="22"/>
          <w:szCs w:val="22"/>
        </w:rPr>
        <w:tab/>
      </w:r>
      <w:r w:rsidR="00F76E80" w:rsidRPr="000134F2">
        <w:rPr>
          <w:rFonts w:asciiTheme="minorHAnsi" w:hAnsiTheme="minorHAnsi"/>
          <w:sz w:val="22"/>
          <w:szCs w:val="22"/>
        </w:rPr>
        <w:tab/>
      </w:r>
      <w:r w:rsidR="00F76E80" w:rsidRPr="000134F2">
        <w:rPr>
          <w:rFonts w:asciiTheme="minorHAnsi" w:hAnsiTheme="minorHAnsi"/>
          <w:sz w:val="22"/>
          <w:szCs w:val="22"/>
        </w:rPr>
        <w:tab/>
      </w:r>
      <w:r w:rsidR="00F76E80" w:rsidRPr="000134F2">
        <w:rPr>
          <w:rFonts w:asciiTheme="minorHAnsi" w:hAnsiTheme="minorHAnsi"/>
          <w:sz w:val="22"/>
          <w:szCs w:val="22"/>
        </w:rPr>
        <w:tab/>
      </w:r>
      <w:r w:rsidR="00F76E80" w:rsidRPr="000134F2">
        <w:rPr>
          <w:rFonts w:asciiTheme="minorHAnsi" w:hAnsiTheme="minorHAnsi"/>
          <w:b/>
          <w:bCs/>
          <w:sz w:val="22"/>
          <w:szCs w:val="22"/>
          <w:u w:val="single"/>
        </w:rPr>
        <w:t>:</w:t>
      </w:r>
    </w:p>
    <w:p w14:paraId="4CDFE3C8" w14:textId="7EBF0636" w:rsidR="00E73A36" w:rsidRPr="000134F2" w:rsidRDefault="00E73A36" w:rsidP="00E73A36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Crayola </w:t>
      </w:r>
      <w:r w:rsidRPr="000134F2">
        <w:rPr>
          <w:rFonts w:asciiTheme="minorHAnsi" w:hAnsiTheme="minorHAnsi"/>
          <w:b/>
          <w:sz w:val="22"/>
          <w:szCs w:val="22"/>
        </w:rPr>
        <w:t>8 count</w:t>
      </w:r>
      <w:r w:rsidRPr="000134F2">
        <w:rPr>
          <w:rFonts w:asciiTheme="minorHAnsi" w:hAnsiTheme="minorHAnsi"/>
          <w:sz w:val="22"/>
          <w:szCs w:val="22"/>
        </w:rPr>
        <w:t xml:space="preserve"> watercolor paint set</w:t>
      </w:r>
      <w:r w:rsidR="00F76E80" w:rsidRPr="000134F2">
        <w:rPr>
          <w:rFonts w:asciiTheme="minorHAnsi" w:hAnsiTheme="minorHAnsi"/>
          <w:sz w:val="22"/>
          <w:szCs w:val="22"/>
        </w:rPr>
        <w:tab/>
      </w:r>
      <w:r w:rsidR="00F76E80" w:rsidRPr="000134F2">
        <w:rPr>
          <w:rFonts w:asciiTheme="minorHAnsi" w:hAnsiTheme="minorHAnsi"/>
          <w:sz w:val="22"/>
          <w:szCs w:val="22"/>
        </w:rPr>
        <w:tab/>
      </w:r>
      <w:r w:rsidR="00F76E80" w:rsidRPr="000134F2">
        <w:rPr>
          <w:rFonts w:asciiTheme="minorHAnsi" w:hAnsiTheme="minorHAnsi"/>
          <w:sz w:val="22"/>
          <w:szCs w:val="22"/>
        </w:rPr>
        <w:tab/>
      </w:r>
      <w:r w:rsidR="00F76E80" w:rsidRPr="000134F2">
        <w:rPr>
          <w:rFonts w:asciiTheme="minorHAnsi" w:hAnsiTheme="minorHAnsi"/>
          <w:sz w:val="22"/>
          <w:szCs w:val="22"/>
        </w:rPr>
        <w:tab/>
      </w:r>
    </w:p>
    <w:p w14:paraId="4CDFE3CA" w14:textId="5D180D31" w:rsidR="00F53192" w:rsidRPr="000134F2" w:rsidRDefault="00E52F19" w:rsidP="00211FEE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</w:t>
      </w:r>
      <w:r w:rsidR="00E543D5" w:rsidRPr="000134F2">
        <w:rPr>
          <w:rFonts w:asciiTheme="minorHAnsi" w:hAnsiTheme="minorHAnsi"/>
          <w:sz w:val="22"/>
          <w:szCs w:val="22"/>
        </w:rPr>
        <w:t xml:space="preserve">Playdough pack - </w:t>
      </w:r>
      <w:r w:rsidR="009A1C43" w:rsidRPr="000134F2">
        <w:rPr>
          <w:rFonts w:asciiTheme="minorHAnsi" w:hAnsiTheme="minorHAnsi"/>
          <w:sz w:val="22"/>
          <w:szCs w:val="22"/>
        </w:rPr>
        <w:t>3</w:t>
      </w:r>
      <w:r w:rsidRPr="000134F2">
        <w:rPr>
          <w:rFonts w:asciiTheme="minorHAnsi" w:hAnsiTheme="minorHAnsi"/>
          <w:sz w:val="22"/>
          <w:szCs w:val="22"/>
        </w:rPr>
        <w:t xml:space="preserve"> </w:t>
      </w:r>
      <w:r w:rsidR="0048496A" w:rsidRPr="000134F2">
        <w:rPr>
          <w:rFonts w:asciiTheme="minorHAnsi" w:hAnsiTheme="minorHAnsi"/>
          <w:sz w:val="22"/>
          <w:szCs w:val="22"/>
        </w:rPr>
        <w:t xml:space="preserve">count </w:t>
      </w:r>
      <w:r w:rsidR="002D30FB" w:rsidRPr="000134F2">
        <w:rPr>
          <w:rFonts w:asciiTheme="minorHAnsi" w:hAnsiTheme="minorHAnsi"/>
          <w:sz w:val="22"/>
          <w:szCs w:val="22"/>
        </w:rPr>
        <w:tab/>
      </w:r>
      <w:r w:rsidR="002D30FB" w:rsidRPr="000134F2">
        <w:rPr>
          <w:rFonts w:asciiTheme="minorHAnsi" w:hAnsiTheme="minorHAnsi"/>
          <w:sz w:val="22"/>
          <w:szCs w:val="22"/>
        </w:rPr>
        <w:tab/>
      </w:r>
      <w:r w:rsidR="002D30FB" w:rsidRPr="000134F2">
        <w:rPr>
          <w:rFonts w:asciiTheme="minorHAnsi" w:hAnsiTheme="minorHAnsi"/>
          <w:sz w:val="22"/>
          <w:szCs w:val="22"/>
        </w:rPr>
        <w:tab/>
      </w:r>
      <w:r w:rsidR="002D30FB" w:rsidRPr="000134F2">
        <w:rPr>
          <w:rFonts w:asciiTheme="minorHAnsi" w:hAnsiTheme="minorHAnsi"/>
          <w:sz w:val="22"/>
          <w:szCs w:val="22"/>
        </w:rPr>
        <w:tab/>
      </w:r>
      <w:r w:rsidR="002D30FB" w:rsidRPr="000134F2">
        <w:rPr>
          <w:rFonts w:asciiTheme="minorHAnsi" w:hAnsiTheme="minorHAnsi"/>
          <w:sz w:val="22"/>
          <w:szCs w:val="22"/>
        </w:rPr>
        <w:tab/>
      </w:r>
      <w:r w:rsidR="002D30FB" w:rsidRPr="000134F2">
        <w:rPr>
          <w:rFonts w:asciiTheme="minorHAnsi" w:hAnsiTheme="minorHAnsi"/>
          <w:sz w:val="22"/>
          <w:szCs w:val="22"/>
        </w:rPr>
        <w:tab/>
      </w:r>
    </w:p>
    <w:p w14:paraId="4CDFE3CC" w14:textId="77777777" w:rsidR="00E73A36" w:rsidRPr="000134F2" w:rsidRDefault="00E73A36" w:rsidP="00E73A36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</w:t>
      </w:r>
      <w:r w:rsidRPr="000134F2">
        <w:rPr>
          <w:rFonts w:asciiTheme="minorHAnsi" w:hAnsiTheme="minorHAnsi"/>
          <w:b/>
          <w:sz w:val="22"/>
          <w:szCs w:val="22"/>
        </w:rPr>
        <w:t>LARGE</w:t>
      </w:r>
      <w:r w:rsidRPr="000134F2">
        <w:rPr>
          <w:rFonts w:asciiTheme="minorHAnsi" w:hAnsiTheme="minorHAnsi"/>
          <w:sz w:val="22"/>
          <w:szCs w:val="22"/>
        </w:rPr>
        <w:t xml:space="preserve"> backpack (</w:t>
      </w:r>
      <w:r w:rsidRPr="000134F2">
        <w:rPr>
          <w:rFonts w:asciiTheme="minorHAnsi" w:hAnsiTheme="minorHAnsi"/>
          <w:b/>
          <w:sz w:val="22"/>
          <w:szCs w:val="22"/>
        </w:rPr>
        <w:t>WITHOUT WHEELS</w:t>
      </w:r>
      <w:r w:rsidRPr="000134F2">
        <w:rPr>
          <w:rFonts w:asciiTheme="minorHAnsi" w:hAnsiTheme="minorHAnsi"/>
          <w:sz w:val="22"/>
          <w:szCs w:val="22"/>
        </w:rPr>
        <w:t>)</w:t>
      </w:r>
    </w:p>
    <w:p w14:paraId="4CDFE3CD" w14:textId="615818E4" w:rsidR="00E73A36" w:rsidRPr="000134F2" w:rsidRDefault="00E73A36" w:rsidP="00E73A36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</w:t>
      </w:r>
      <w:r w:rsidRPr="000134F2">
        <w:rPr>
          <w:rFonts w:asciiTheme="minorHAnsi" w:hAnsiTheme="minorHAnsi"/>
          <w:b/>
          <w:sz w:val="22"/>
          <w:szCs w:val="22"/>
        </w:rPr>
        <w:t>plastic</w:t>
      </w:r>
      <w:r w:rsidRPr="000134F2">
        <w:rPr>
          <w:rFonts w:asciiTheme="minorHAnsi" w:hAnsiTheme="minorHAnsi"/>
          <w:sz w:val="22"/>
          <w:szCs w:val="22"/>
        </w:rPr>
        <w:t xml:space="preserve"> nap mat </w:t>
      </w:r>
    </w:p>
    <w:p w14:paraId="4CDFE3CE" w14:textId="374A5856" w:rsidR="00E73A36" w:rsidRPr="000134F2" w:rsidRDefault="00E73A36" w:rsidP="00E73A36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>3 boxes of Kleenex</w:t>
      </w:r>
    </w:p>
    <w:p w14:paraId="4CDFE3CF" w14:textId="5D43BFF7" w:rsidR="0048496A" w:rsidRPr="000134F2" w:rsidRDefault="003413C4" w:rsidP="0048496A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>3</w:t>
      </w:r>
      <w:r w:rsidR="00E73A36" w:rsidRPr="000134F2">
        <w:rPr>
          <w:rFonts w:asciiTheme="minorHAnsi" w:hAnsiTheme="minorHAnsi"/>
          <w:sz w:val="22"/>
          <w:szCs w:val="22"/>
        </w:rPr>
        <w:t xml:space="preserve"> packages of baby wipes</w:t>
      </w:r>
    </w:p>
    <w:p w14:paraId="4CDFE3D0" w14:textId="0CEFCCB3" w:rsidR="0048496A" w:rsidRPr="000134F2" w:rsidRDefault="0048496A" w:rsidP="0048496A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>1 re-usable water bottle</w:t>
      </w:r>
      <w:r w:rsidR="00C06926" w:rsidRPr="000134F2">
        <w:rPr>
          <w:rFonts w:asciiTheme="minorHAnsi" w:hAnsiTheme="minorHAnsi"/>
          <w:sz w:val="22"/>
          <w:szCs w:val="22"/>
        </w:rPr>
        <w:t xml:space="preserve"> for drinking</w:t>
      </w:r>
    </w:p>
    <w:p w14:paraId="70568AF6" w14:textId="2DCD492C" w:rsidR="00A65CDC" w:rsidRPr="000134F2" w:rsidRDefault="00E73A36" w:rsidP="00236602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package of </w:t>
      </w:r>
      <w:r w:rsidRPr="000134F2">
        <w:rPr>
          <w:rFonts w:asciiTheme="minorHAnsi" w:hAnsiTheme="minorHAnsi"/>
          <w:b/>
          <w:sz w:val="22"/>
          <w:szCs w:val="22"/>
        </w:rPr>
        <w:t>small</w:t>
      </w:r>
      <w:r w:rsidRPr="000134F2">
        <w:rPr>
          <w:rFonts w:asciiTheme="minorHAnsi" w:hAnsiTheme="minorHAnsi"/>
          <w:sz w:val="22"/>
          <w:szCs w:val="22"/>
        </w:rPr>
        <w:t xml:space="preserve"> </w:t>
      </w:r>
      <w:r w:rsidR="006437D5">
        <w:rPr>
          <w:rFonts w:asciiTheme="minorHAnsi" w:hAnsiTheme="minorHAnsi"/>
          <w:sz w:val="22"/>
          <w:szCs w:val="22"/>
        </w:rPr>
        <w:t xml:space="preserve">paper </w:t>
      </w:r>
      <w:r w:rsidRPr="000134F2">
        <w:rPr>
          <w:rFonts w:asciiTheme="minorHAnsi" w:hAnsiTheme="minorHAnsi"/>
          <w:sz w:val="22"/>
          <w:szCs w:val="22"/>
        </w:rPr>
        <w:t>bowls</w:t>
      </w:r>
      <w:r w:rsidR="00FA1B69" w:rsidRPr="000134F2">
        <w:rPr>
          <w:rFonts w:asciiTheme="minorHAnsi" w:hAnsiTheme="minorHAnsi"/>
          <w:sz w:val="22"/>
          <w:szCs w:val="22"/>
        </w:rPr>
        <w:t xml:space="preserve"> </w:t>
      </w:r>
    </w:p>
    <w:p w14:paraId="59EC6D52" w14:textId="2B4A9B62" w:rsidR="00A65CDC" w:rsidRPr="000134F2" w:rsidRDefault="00A65CDC" w:rsidP="00A65CDC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>1 b</w:t>
      </w:r>
      <w:r w:rsidR="006437D5">
        <w:rPr>
          <w:rFonts w:asciiTheme="minorHAnsi" w:hAnsiTheme="minorHAnsi"/>
          <w:sz w:val="22"/>
          <w:szCs w:val="22"/>
        </w:rPr>
        <w:t>ox of quart size</w:t>
      </w:r>
      <w:r w:rsidR="00E474C5">
        <w:rPr>
          <w:rFonts w:asciiTheme="minorHAnsi" w:hAnsiTheme="minorHAnsi"/>
          <w:sz w:val="22"/>
          <w:szCs w:val="22"/>
        </w:rPr>
        <w:t xml:space="preserve"> Ziploc bags</w:t>
      </w:r>
    </w:p>
    <w:p w14:paraId="1FDE9190" w14:textId="0CCF42C6" w:rsidR="00973ECD" w:rsidRPr="000134F2" w:rsidRDefault="00973ECD" w:rsidP="00973ECD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134F2">
        <w:rPr>
          <w:rFonts w:asciiTheme="minorHAnsi" w:hAnsiTheme="minorHAnsi"/>
          <w:sz w:val="22"/>
          <w:szCs w:val="22"/>
        </w:rPr>
        <w:t xml:space="preserve">1 </w:t>
      </w:r>
      <w:r w:rsidR="00ED1653">
        <w:rPr>
          <w:rFonts w:asciiTheme="minorHAnsi" w:hAnsiTheme="minorHAnsi"/>
          <w:sz w:val="22"/>
          <w:szCs w:val="22"/>
        </w:rPr>
        <w:t>box of spoons</w:t>
      </w:r>
    </w:p>
    <w:p w14:paraId="4CDFE3D4" w14:textId="77777777" w:rsidR="00E73A36" w:rsidRPr="000134F2" w:rsidRDefault="00E73A36" w:rsidP="00E73A36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b/>
          <w:sz w:val="22"/>
          <w:szCs w:val="22"/>
        </w:rPr>
        <w:t xml:space="preserve">1 change of clothes with </w:t>
      </w:r>
      <w:r w:rsidRPr="000134F2">
        <w:rPr>
          <w:rFonts w:asciiTheme="minorHAnsi" w:hAnsiTheme="minorHAnsi"/>
          <w:b/>
          <w:sz w:val="22"/>
          <w:szCs w:val="22"/>
          <w:u w:val="single"/>
        </w:rPr>
        <w:t>two changes of underwear</w:t>
      </w:r>
      <w:r w:rsidRPr="000134F2">
        <w:rPr>
          <w:rFonts w:asciiTheme="minorHAnsi" w:hAnsiTheme="minorHAnsi"/>
          <w:b/>
          <w:sz w:val="22"/>
          <w:szCs w:val="22"/>
        </w:rPr>
        <w:t xml:space="preserve"> in a large Ziploc bag labeled with your child’s name.</w:t>
      </w:r>
    </w:p>
    <w:p w14:paraId="1A212ECF" w14:textId="77777777" w:rsidR="002221DF" w:rsidRPr="000134F2" w:rsidRDefault="002221DF" w:rsidP="009C54AD">
      <w:pPr>
        <w:ind w:left="360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65E67013" w14:textId="5A02025A" w:rsidR="009C54AD" w:rsidRPr="000134F2" w:rsidRDefault="009C54AD" w:rsidP="009C54AD">
      <w:pPr>
        <w:ind w:left="360"/>
        <w:rPr>
          <w:rFonts w:asciiTheme="minorHAnsi" w:hAnsiTheme="minorHAnsi"/>
          <w:b/>
          <w:bCs/>
          <w:sz w:val="22"/>
          <w:szCs w:val="22"/>
          <w:u w:val="single"/>
        </w:rPr>
      </w:pPr>
      <w:r w:rsidRPr="000134F2">
        <w:rPr>
          <w:rFonts w:asciiTheme="minorHAnsi" w:hAnsiTheme="minorHAnsi"/>
          <w:b/>
          <w:bCs/>
          <w:sz w:val="22"/>
          <w:szCs w:val="22"/>
          <w:u w:val="single"/>
        </w:rPr>
        <w:t>K3 Class Only</w:t>
      </w:r>
    </w:p>
    <w:p w14:paraId="54666A9C" w14:textId="2675EB7C" w:rsidR="009C54AD" w:rsidRPr="000134F2" w:rsidRDefault="009C54AD" w:rsidP="009C54AD">
      <w:pPr>
        <w:pStyle w:val="ListParagraph"/>
        <w:numPr>
          <w:ilvl w:val="0"/>
          <w:numId w:val="9"/>
        </w:numPr>
        <w:rPr>
          <w:rFonts w:asciiTheme="minorHAnsi" w:hAnsiTheme="minorHAnsi"/>
          <w:bCs/>
          <w:sz w:val="22"/>
          <w:szCs w:val="22"/>
        </w:rPr>
      </w:pPr>
      <w:r w:rsidRPr="000134F2">
        <w:rPr>
          <w:rFonts w:asciiTheme="minorHAnsi" w:hAnsiTheme="minorHAnsi"/>
          <w:bCs/>
          <w:sz w:val="22"/>
          <w:szCs w:val="22"/>
        </w:rPr>
        <w:t>4 packs of 8 ct. Large Crayola Crayo</w:t>
      </w:r>
      <w:r w:rsidR="007B13F2" w:rsidRPr="000134F2">
        <w:rPr>
          <w:rFonts w:asciiTheme="minorHAnsi" w:hAnsiTheme="minorHAnsi"/>
          <w:bCs/>
          <w:sz w:val="22"/>
          <w:szCs w:val="22"/>
        </w:rPr>
        <w:t>ns</w:t>
      </w:r>
    </w:p>
    <w:p w14:paraId="169CC8CC" w14:textId="6E02AFCD" w:rsidR="008B1F2E" w:rsidRPr="000134F2" w:rsidRDefault="000E678F" w:rsidP="007B13F2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1</w:t>
      </w:r>
      <w:r w:rsidR="007B13F2" w:rsidRPr="000134F2">
        <w:rPr>
          <w:rFonts w:asciiTheme="minorHAnsi" w:hAnsiTheme="minorHAnsi"/>
          <w:sz w:val="22"/>
          <w:szCs w:val="22"/>
        </w:rPr>
        <w:t xml:space="preserve"> </w:t>
      </w:r>
      <w:r w:rsidR="00580205" w:rsidRPr="000134F2">
        <w:rPr>
          <w:rFonts w:asciiTheme="minorHAnsi" w:hAnsiTheme="minorHAnsi"/>
          <w:sz w:val="22"/>
          <w:szCs w:val="22"/>
        </w:rPr>
        <w:t xml:space="preserve">blue </w:t>
      </w:r>
      <w:r w:rsidR="007B13F2" w:rsidRPr="000134F2">
        <w:rPr>
          <w:rFonts w:asciiTheme="minorHAnsi" w:hAnsiTheme="minorHAnsi"/>
          <w:b/>
          <w:sz w:val="22"/>
          <w:szCs w:val="22"/>
        </w:rPr>
        <w:t>plastic</w:t>
      </w:r>
      <w:r w:rsidR="007B13F2" w:rsidRPr="000134F2">
        <w:rPr>
          <w:rFonts w:asciiTheme="minorHAnsi" w:hAnsiTheme="minorHAnsi"/>
          <w:sz w:val="22"/>
          <w:szCs w:val="22"/>
        </w:rPr>
        <w:t xml:space="preserve"> pocket folder (</w:t>
      </w:r>
      <w:r w:rsidR="00075CFA">
        <w:rPr>
          <w:rFonts w:asciiTheme="minorHAnsi" w:hAnsiTheme="minorHAnsi"/>
          <w:b/>
          <w:sz w:val="22"/>
          <w:szCs w:val="22"/>
        </w:rPr>
        <w:t>NO</w:t>
      </w:r>
      <w:r w:rsidR="007B13F2" w:rsidRPr="000134F2">
        <w:rPr>
          <w:rFonts w:asciiTheme="minorHAnsi" w:hAnsiTheme="minorHAnsi"/>
          <w:b/>
          <w:sz w:val="22"/>
          <w:szCs w:val="22"/>
        </w:rPr>
        <w:t xml:space="preserve"> PRONGS</w:t>
      </w:r>
      <w:r w:rsidR="007B13F2" w:rsidRPr="000134F2">
        <w:rPr>
          <w:rFonts w:asciiTheme="minorHAnsi" w:hAnsiTheme="minorHAnsi"/>
          <w:sz w:val="22"/>
          <w:szCs w:val="22"/>
        </w:rPr>
        <w:t>)</w:t>
      </w:r>
    </w:p>
    <w:p w14:paraId="7EDDA86E" w14:textId="379CD319" w:rsidR="005A7A9E" w:rsidRPr="000134F2" w:rsidRDefault="005A7A9E" w:rsidP="007B13F2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</w:t>
      </w:r>
      <w:r w:rsidR="000A0493" w:rsidRPr="000134F2">
        <w:rPr>
          <w:rFonts w:asciiTheme="minorHAnsi" w:hAnsiTheme="minorHAnsi"/>
          <w:sz w:val="22"/>
          <w:szCs w:val="22"/>
        </w:rPr>
        <w:t>small Elmer’s liquid glue (white or clear)</w:t>
      </w:r>
    </w:p>
    <w:p w14:paraId="5309D791" w14:textId="779109EF" w:rsidR="00A472C8" w:rsidRPr="000134F2" w:rsidRDefault="00A472C8" w:rsidP="007B13F2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</w:t>
      </w:r>
      <w:r w:rsidR="009079AB" w:rsidRPr="000134F2">
        <w:rPr>
          <w:rFonts w:asciiTheme="minorHAnsi" w:hAnsiTheme="minorHAnsi"/>
          <w:sz w:val="22"/>
          <w:szCs w:val="22"/>
        </w:rPr>
        <w:t>container of Clorox Wipes</w:t>
      </w:r>
    </w:p>
    <w:p w14:paraId="6814BD03" w14:textId="3E8070EB" w:rsidR="00852439" w:rsidRPr="000134F2" w:rsidRDefault="00852439" w:rsidP="00852439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box of </w:t>
      </w:r>
      <w:r w:rsidR="00841166" w:rsidRPr="000134F2">
        <w:rPr>
          <w:rFonts w:asciiTheme="minorHAnsi" w:hAnsiTheme="minorHAnsi"/>
          <w:sz w:val="22"/>
          <w:szCs w:val="22"/>
        </w:rPr>
        <w:t>forks</w:t>
      </w:r>
    </w:p>
    <w:p w14:paraId="68B7AF55" w14:textId="1DF083C2" w:rsidR="002221DF" w:rsidRPr="00000C53" w:rsidRDefault="00075CFA" w:rsidP="002221DF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2</w:t>
      </w:r>
      <w:r w:rsidR="002221DF" w:rsidRPr="000134F2">
        <w:rPr>
          <w:rFonts w:asciiTheme="minorHAnsi" w:hAnsiTheme="minorHAnsi"/>
          <w:sz w:val="22"/>
          <w:szCs w:val="22"/>
        </w:rPr>
        <w:t xml:space="preserve"> bags of </w:t>
      </w:r>
      <w:r w:rsidR="002221DF" w:rsidRPr="000134F2">
        <w:rPr>
          <w:rFonts w:asciiTheme="minorHAnsi" w:hAnsiTheme="minorHAnsi"/>
          <w:b/>
          <w:bCs/>
          <w:sz w:val="22"/>
          <w:szCs w:val="22"/>
        </w:rPr>
        <w:t>Organic</w:t>
      </w:r>
      <w:r w:rsidR="002221DF" w:rsidRPr="000134F2">
        <w:rPr>
          <w:rFonts w:asciiTheme="minorHAnsi" w:hAnsiTheme="minorHAnsi"/>
          <w:sz w:val="22"/>
          <w:szCs w:val="22"/>
        </w:rPr>
        <w:t xml:space="preserve"> </w:t>
      </w:r>
      <w:r w:rsidR="0020205A">
        <w:rPr>
          <w:rFonts w:asciiTheme="minorHAnsi" w:hAnsiTheme="minorHAnsi"/>
          <w:sz w:val="22"/>
          <w:szCs w:val="22"/>
        </w:rPr>
        <w:t>l</w:t>
      </w:r>
      <w:r w:rsidR="002221DF" w:rsidRPr="000134F2">
        <w:rPr>
          <w:rFonts w:asciiTheme="minorHAnsi" w:hAnsiTheme="minorHAnsi"/>
          <w:sz w:val="22"/>
          <w:szCs w:val="22"/>
        </w:rPr>
        <w:t>ollipops – YumEarth is one brand available.</w:t>
      </w:r>
    </w:p>
    <w:p w14:paraId="1EF4C8C4" w14:textId="7B87ADDE" w:rsidR="00000C53" w:rsidRPr="000134F2" w:rsidRDefault="00000C53" w:rsidP="002221DF">
      <w:pPr>
        <w:pStyle w:val="ListParagraph"/>
        <w:numPr>
          <w:ilvl w:val="0"/>
          <w:numId w:val="9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1 package of organic candies </w:t>
      </w:r>
      <w:r w:rsidR="00197E1C">
        <w:rPr>
          <w:rFonts w:asciiTheme="minorHAnsi" w:hAnsiTheme="minorHAnsi"/>
          <w:sz w:val="22"/>
          <w:szCs w:val="22"/>
        </w:rPr>
        <w:t xml:space="preserve">(similar to Skittles) </w:t>
      </w:r>
      <w:r>
        <w:rPr>
          <w:rFonts w:asciiTheme="minorHAnsi" w:hAnsiTheme="minorHAnsi"/>
          <w:sz w:val="22"/>
          <w:szCs w:val="22"/>
        </w:rPr>
        <w:t>– YumEarth is one brand available.</w:t>
      </w:r>
      <w:r w:rsidR="00197E1C">
        <w:rPr>
          <w:rFonts w:asciiTheme="minorHAnsi" w:hAnsiTheme="minorHAnsi"/>
          <w:sz w:val="22"/>
          <w:szCs w:val="22"/>
        </w:rPr>
        <w:t xml:space="preserve"> </w:t>
      </w:r>
    </w:p>
    <w:p w14:paraId="6FC7AB42" w14:textId="77777777" w:rsidR="002221DF" w:rsidRPr="000134F2" w:rsidRDefault="002221DF" w:rsidP="00E73A36">
      <w:pPr>
        <w:ind w:left="360"/>
        <w:rPr>
          <w:rFonts w:asciiTheme="minorHAnsi" w:hAnsiTheme="minorHAnsi"/>
          <w:b/>
          <w:sz w:val="22"/>
          <w:szCs w:val="22"/>
          <w:u w:val="single"/>
        </w:rPr>
      </w:pPr>
    </w:p>
    <w:p w14:paraId="4CDFE3DD" w14:textId="678EE3D7" w:rsidR="00E73A36" w:rsidRPr="000134F2" w:rsidRDefault="00E73A36" w:rsidP="00E73A36">
      <w:pPr>
        <w:ind w:left="360"/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b/>
          <w:sz w:val="22"/>
          <w:szCs w:val="22"/>
          <w:u w:val="single"/>
        </w:rPr>
        <w:t>K4 Class Only</w:t>
      </w:r>
    </w:p>
    <w:p w14:paraId="592A1BE8" w14:textId="07281B4F" w:rsidR="005803A9" w:rsidRPr="000134F2" w:rsidRDefault="005803A9" w:rsidP="00E73A36">
      <w:pPr>
        <w:pStyle w:val="ListParagraph"/>
        <w:numPr>
          <w:ilvl w:val="0"/>
          <w:numId w:val="7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bCs/>
          <w:sz w:val="22"/>
          <w:szCs w:val="22"/>
        </w:rPr>
        <w:t>4 packs of</w:t>
      </w:r>
      <w:r w:rsidR="00F92533" w:rsidRPr="000134F2">
        <w:rPr>
          <w:rFonts w:asciiTheme="minorHAnsi" w:hAnsiTheme="minorHAnsi"/>
          <w:bCs/>
          <w:sz w:val="22"/>
          <w:szCs w:val="22"/>
        </w:rPr>
        <w:t xml:space="preserve"> </w:t>
      </w:r>
      <w:r w:rsidR="0072013B" w:rsidRPr="000134F2">
        <w:rPr>
          <w:rFonts w:asciiTheme="minorHAnsi" w:hAnsiTheme="minorHAnsi"/>
          <w:bCs/>
          <w:sz w:val="22"/>
          <w:szCs w:val="22"/>
        </w:rPr>
        <w:t>24</w:t>
      </w:r>
      <w:r w:rsidR="00F92533" w:rsidRPr="000134F2">
        <w:rPr>
          <w:rFonts w:asciiTheme="minorHAnsi" w:hAnsiTheme="minorHAnsi"/>
          <w:bCs/>
          <w:sz w:val="22"/>
          <w:szCs w:val="22"/>
        </w:rPr>
        <w:t xml:space="preserve"> ct.</w:t>
      </w:r>
      <w:r w:rsidRPr="000134F2">
        <w:rPr>
          <w:rFonts w:asciiTheme="minorHAnsi" w:hAnsiTheme="minorHAnsi"/>
          <w:bCs/>
          <w:sz w:val="22"/>
          <w:szCs w:val="22"/>
        </w:rPr>
        <w:t xml:space="preserve"> Crayola </w:t>
      </w:r>
      <w:r w:rsidR="001438A5" w:rsidRPr="000134F2">
        <w:rPr>
          <w:rFonts w:asciiTheme="minorHAnsi" w:hAnsiTheme="minorHAnsi"/>
          <w:bCs/>
          <w:sz w:val="22"/>
          <w:szCs w:val="22"/>
        </w:rPr>
        <w:t xml:space="preserve">Classic </w:t>
      </w:r>
      <w:r w:rsidRPr="000134F2">
        <w:rPr>
          <w:rFonts w:asciiTheme="minorHAnsi" w:hAnsiTheme="minorHAnsi"/>
          <w:bCs/>
          <w:sz w:val="22"/>
          <w:szCs w:val="22"/>
        </w:rPr>
        <w:t>Crayons</w:t>
      </w:r>
      <w:r w:rsidR="00F92533" w:rsidRPr="000134F2">
        <w:rPr>
          <w:rFonts w:asciiTheme="minorHAnsi" w:hAnsiTheme="minorHAnsi"/>
          <w:bCs/>
          <w:sz w:val="22"/>
          <w:szCs w:val="22"/>
        </w:rPr>
        <w:t xml:space="preserve"> </w:t>
      </w:r>
    </w:p>
    <w:p w14:paraId="073834FF" w14:textId="6E71FD26" w:rsidR="008B1F2E" w:rsidRPr="000134F2" w:rsidRDefault="000E678F" w:rsidP="008B1F2E">
      <w:pPr>
        <w:pStyle w:val="ListParagraph"/>
        <w:numPr>
          <w:ilvl w:val="0"/>
          <w:numId w:val="7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2</w:t>
      </w:r>
      <w:r w:rsidR="008B1F2E" w:rsidRPr="000134F2">
        <w:rPr>
          <w:rFonts w:asciiTheme="minorHAnsi" w:hAnsiTheme="minorHAnsi"/>
          <w:sz w:val="22"/>
          <w:szCs w:val="22"/>
        </w:rPr>
        <w:t xml:space="preserve"> </w:t>
      </w:r>
      <w:r w:rsidR="008B1F2E" w:rsidRPr="000134F2">
        <w:rPr>
          <w:rFonts w:asciiTheme="minorHAnsi" w:hAnsiTheme="minorHAnsi"/>
          <w:b/>
          <w:sz w:val="22"/>
          <w:szCs w:val="22"/>
        </w:rPr>
        <w:t>plastic</w:t>
      </w:r>
      <w:r w:rsidR="008B1F2E" w:rsidRPr="000134F2">
        <w:rPr>
          <w:rFonts w:asciiTheme="minorHAnsi" w:hAnsiTheme="minorHAnsi"/>
          <w:sz w:val="22"/>
          <w:szCs w:val="22"/>
        </w:rPr>
        <w:t xml:space="preserve"> pocket folder (</w:t>
      </w:r>
      <w:r w:rsidR="008B1F2E" w:rsidRPr="000134F2">
        <w:rPr>
          <w:rFonts w:asciiTheme="minorHAnsi" w:hAnsiTheme="minorHAnsi"/>
          <w:b/>
          <w:sz w:val="22"/>
          <w:szCs w:val="22"/>
        </w:rPr>
        <w:t>NO PRONGS</w:t>
      </w:r>
      <w:r w:rsidR="008B1F2E" w:rsidRPr="000134F2">
        <w:rPr>
          <w:rFonts w:asciiTheme="minorHAnsi" w:hAnsiTheme="minorHAnsi"/>
          <w:sz w:val="22"/>
          <w:szCs w:val="22"/>
        </w:rPr>
        <w:t>)</w:t>
      </w:r>
    </w:p>
    <w:p w14:paraId="54BB2B9A" w14:textId="15429B49" w:rsidR="007B2D3F" w:rsidRPr="000134F2" w:rsidRDefault="007B2D3F" w:rsidP="007B2D3F">
      <w:pPr>
        <w:pStyle w:val="ListParagraph"/>
        <w:numPr>
          <w:ilvl w:val="0"/>
          <w:numId w:val="7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 xml:space="preserve">1 pair of </w:t>
      </w:r>
      <w:r w:rsidR="00197E1C">
        <w:rPr>
          <w:rFonts w:asciiTheme="minorHAnsi" w:hAnsiTheme="minorHAnsi"/>
          <w:b/>
          <w:sz w:val="22"/>
          <w:szCs w:val="22"/>
        </w:rPr>
        <w:t>5</w:t>
      </w:r>
      <w:r w:rsidRPr="000134F2">
        <w:rPr>
          <w:rFonts w:asciiTheme="minorHAnsi" w:hAnsiTheme="minorHAnsi"/>
          <w:b/>
          <w:sz w:val="22"/>
          <w:szCs w:val="22"/>
        </w:rPr>
        <w:t>” blunt</w:t>
      </w:r>
      <w:r w:rsidRPr="000134F2">
        <w:rPr>
          <w:rFonts w:asciiTheme="minorHAnsi" w:hAnsiTheme="minorHAnsi"/>
          <w:sz w:val="22"/>
          <w:szCs w:val="22"/>
        </w:rPr>
        <w:t xml:space="preserve"> scissors</w:t>
      </w:r>
    </w:p>
    <w:p w14:paraId="4CDFE3DE" w14:textId="12476CEB" w:rsidR="00E73A36" w:rsidRPr="000134F2" w:rsidRDefault="00994087" w:rsidP="00E73A36">
      <w:pPr>
        <w:pStyle w:val="ListParagraph"/>
        <w:numPr>
          <w:ilvl w:val="0"/>
          <w:numId w:val="7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>1</w:t>
      </w:r>
      <w:r w:rsidR="00B636D4" w:rsidRPr="000134F2">
        <w:rPr>
          <w:rFonts w:asciiTheme="minorHAnsi" w:hAnsiTheme="minorHAnsi"/>
          <w:sz w:val="22"/>
          <w:szCs w:val="22"/>
        </w:rPr>
        <w:t xml:space="preserve"> Crayola markers </w:t>
      </w:r>
      <w:r w:rsidR="003B7517" w:rsidRPr="000134F2">
        <w:rPr>
          <w:rFonts w:asciiTheme="minorHAnsi" w:hAnsiTheme="minorHAnsi"/>
          <w:sz w:val="22"/>
          <w:szCs w:val="22"/>
        </w:rPr>
        <w:t xml:space="preserve">- </w:t>
      </w:r>
      <w:r w:rsidR="000A42B8" w:rsidRPr="000134F2">
        <w:rPr>
          <w:rFonts w:asciiTheme="minorHAnsi" w:hAnsiTheme="minorHAnsi"/>
          <w:sz w:val="22"/>
          <w:szCs w:val="22"/>
        </w:rPr>
        <w:t>10</w:t>
      </w:r>
      <w:r w:rsidR="00B636D4" w:rsidRPr="000134F2">
        <w:rPr>
          <w:rFonts w:asciiTheme="minorHAnsi" w:hAnsiTheme="minorHAnsi"/>
          <w:sz w:val="22"/>
          <w:szCs w:val="22"/>
        </w:rPr>
        <w:t xml:space="preserve"> </w:t>
      </w:r>
      <w:r w:rsidR="000A42B8" w:rsidRPr="000134F2">
        <w:rPr>
          <w:rFonts w:asciiTheme="minorHAnsi" w:hAnsiTheme="minorHAnsi"/>
          <w:sz w:val="22"/>
          <w:szCs w:val="22"/>
        </w:rPr>
        <w:t>p</w:t>
      </w:r>
      <w:r w:rsidR="00B636D4" w:rsidRPr="000134F2">
        <w:rPr>
          <w:rFonts w:asciiTheme="minorHAnsi" w:hAnsiTheme="minorHAnsi"/>
          <w:sz w:val="22"/>
          <w:szCs w:val="22"/>
        </w:rPr>
        <w:t>ac</w:t>
      </w:r>
      <w:r w:rsidR="000A42B8" w:rsidRPr="000134F2">
        <w:rPr>
          <w:rFonts w:asciiTheme="minorHAnsi" w:hAnsiTheme="minorHAnsi"/>
          <w:sz w:val="22"/>
          <w:szCs w:val="22"/>
        </w:rPr>
        <w:t>k</w:t>
      </w:r>
    </w:p>
    <w:p w14:paraId="17A01DC4" w14:textId="7ADEFD6A" w:rsidR="007B4547" w:rsidRPr="000134F2" w:rsidRDefault="000A42B8" w:rsidP="00E73A36">
      <w:pPr>
        <w:pStyle w:val="ListParagraph"/>
        <w:numPr>
          <w:ilvl w:val="0"/>
          <w:numId w:val="7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>1</w:t>
      </w:r>
      <w:r w:rsidR="00B636D4" w:rsidRPr="000134F2">
        <w:rPr>
          <w:rFonts w:asciiTheme="minorHAnsi" w:hAnsiTheme="minorHAnsi"/>
          <w:sz w:val="22"/>
          <w:szCs w:val="22"/>
        </w:rPr>
        <w:t xml:space="preserve"> Crayola</w:t>
      </w:r>
      <w:r w:rsidR="003B7517" w:rsidRPr="000134F2">
        <w:rPr>
          <w:rFonts w:asciiTheme="minorHAnsi" w:hAnsiTheme="minorHAnsi"/>
          <w:sz w:val="22"/>
          <w:szCs w:val="22"/>
        </w:rPr>
        <w:t xml:space="preserve"> colored pencils - </w:t>
      </w:r>
      <w:r w:rsidRPr="000134F2">
        <w:rPr>
          <w:rFonts w:asciiTheme="minorHAnsi" w:hAnsiTheme="minorHAnsi"/>
          <w:sz w:val="22"/>
          <w:szCs w:val="22"/>
        </w:rPr>
        <w:t>12p</w:t>
      </w:r>
      <w:r w:rsidR="003B7517" w:rsidRPr="000134F2">
        <w:rPr>
          <w:rFonts w:asciiTheme="minorHAnsi" w:hAnsiTheme="minorHAnsi"/>
          <w:sz w:val="22"/>
          <w:szCs w:val="22"/>
        </w:rPr>
        <w:t>ac</w:t>
      </w:r>
      <w:r w:rsidRPr="000134F2">
        <w:rPr>
          <w:rFonts w:asciiTheme="minorHAnsi" w:hAnsiTheme="minorHAnsi"/>
          <w:sz w:val="22"/>
          <w:szCs w:val="22"/>
        </w:rPr>
        <w:t>k</w:t>
      </w:r>
    </w:p>
    <w:p w14:paraId="3F6155A7" w14:textId="77777777" w:rsidR="000134F2" w:rsidRPr="00E15F10" w:rsidRDefault="000134F2" w:rsidP="000134F2">
      <w:pPr>
        <w:pStyle w:val="ListParagraph"/>
        <w:numPr>
          <w:ilvl w:val="0"/>
          <w:numId w:val="7"/>
        </w:numPr>
        <w:rPr>
          <w:rFonts w:asciiTheme="minorHAnsi" w:hAnsiTheme="minorHAnsi"/>
          <w:b/>
          <w:sz w:val="22"/>
          <w:szCs w:val="22"/>
        </w:rPr>
      </w:pPr>
      <w:r w:rsidRPr="00E15F10">
        <w:rPr>
          <w:rFonts w:asciiTheme="minorHAnsi" w:hAnsiTheme="minorHAnsi"/>
          <w:sz w:val="22"/>
          <w:szCs w:val="22"/>
        </w:rPr>
        <w:t xml:space="preserve">1 pair of student-size headphones </w:t>
      </w:r>
      <w:r w:rsidRPr="00E15F10">
        <w:rPr>
          <w:rFonts w:asciiTheme="minorHAnsi" w:hAnsiTheme="minorHAnsi"/>
          <w:b/>
          <w:sz w:val="22"/>
          <w:szCs w:val="22"/>
        </w:rPr>
        <w:t>(NO EARBUDS, PLEASE)</w:t>
      </w:r>
    </w:p>
    <w:p w14:paraId="06F22219" w14:textId="77777777" w:rsidR="00852439" w:rsidRPr="000134F2" w:rsidRDefault="00852439" w:rsidP="00852439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2"/>
          <w:szCs w:val="22"/>
          <w:u w:val="single"/>
        </w:rPr>
      </w:pPr>
      <w:r w:rsidRPr="000134F2">
        <w:rPr>
          <w:rFonts w:asciiTheme="minorHAnsi" w:hAnsiTheme="minorHAnsi"/>
          <w:sz w:val="22"/>
          <w:szCs w:val="22"/>
        </w:rPr>
        <w:t>1 package of wooden clothespins</w:t>
      </w:r>
    </w:p>
    <w:p w14:paraId="13E7C7C5" w14:textId="11F2B90F" w:rsidR="002221DF" w:rsidRPr="0020205A" w:rsidRDefault="0020205A" w:rsidP="002221DF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2</w:t>
      </w:r>
      <w:r w:rsidR="002221DF" w:rsidRPr="000134F2">
        <w:rPr>
          <w:rFonts w:asciiTheme="minorHAnsi" w:hAnsiTheme="minorHAnsi"/>
          <w:sz w:val="22"/>
          <w:szCs w:val="22"/>
        </w:rPr>
        <w:t xml:space="preserve"> package of </w:t>
      </w:r>
      <w:r w:rsidR="002221DF" w:rsidRPr="0020205A">
        <w:rPr>
          <w:rFonts w:asciiTheme="minorHAnsi" w:hAnsiTheme="minorHAnsi"/>
          <w:b/>
          <w:bCs/>
          <w:sz w:val="22"/>
          <w:szCs w:val="22"/>
        </w:rPr>
        <w:t>Organic</w:t>
      </w:r>
      <w:r w:rsidR="002221DF" w:rsidRPr="000134F2">
        <w:rPr>
          <w:rFonts w:asciiTheme="minorHAnsi" w:hAnsiTheme="minorHAnsi"/>
          <w:sz w:val="22"/>
          <w:szCs w:val="22"/>
        </w:rPr>
        <w:t xml:space="preserve"> candies</w:t>
      </w:r>
      <w:r w:rsidR="00797A3B">
        <w:rPr>
          <w:rFonts w:asciiTheme="minorHAnsi" w:hAnsiTheme="minorHAnsi"/>
          <w:sz w:val="22"/>
          <w:szCs w:val="22"/>
        </w:rPr>
        <w:t xml:space="preserve"> (similar to Skittles)</w:t>
      </w:r>
      <w:r w:rsidR="002221DF" w:rsidRPr="000134F2">
        <w:rPr>
          <w:rFonts w:asciiTheme="minorHAnsi" w:hAnsiTheme="minorHAnsi"/>
          <w:sz w:val="22"/>
          <w:szCs w:val="22"/>
        </w:rPr>
        <w:t xml:space="preserve"> – YumEarth Giggles are examples of brands.</w:t>
      </w:r>
    </w:p>
    <w:p w14:paraId="74682016" w14:textId="168B913D" w:rsidR="0020205A" w:rsidRPr="000134F2" w:rsidRDefault="0020205A" w:rsidP="002221DF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 xml:space="preserve">1 bag of </w:t>
      </w:r>
      <w:r w:rsidRPr="0020205A">
        <w:rPr>
          <w:rFonts w:asciiTheme="minorHAnsi" w:hAnsiTheme="minorHAnsi"/>
          <w:b/>
          <w:bCs/>
          <w:sz w:val="22"/>
          <w:szCs w:val="22"/>
        </w:rPr>
        <w:t>Organic</w:t>
      </w:r>
      <w:r>
        <w:rPr>
          <w:rFonts w:asciiTheme="minorHAnsi" w:hAnsiTheme="minorHAnsi"/>
          <w:sz w:val="22"/>
          <w:szCs w:val="22"/>
        </w:rPr>
        <w:t xml:space="preserve"> lollipops – YumEarth is one brand available.</w:t>
      </w:r>
    </w:p>
    <w:p w14:paraId="55435A30" w14:textId="77777777" w:rsidR="002221DF" w:rsidRDefault="002221DF" w:rsidP="002221DF">
      <w:pPr>
        <w:pStyle w:val="ListParagraph"/>
        <w:rPr>
          <w:rFonts w:asciiTheme="minorHAnsi" w:hAnsiTheme="minorHAnsi"/>
          <w:b/>
          <w:szCs w:val="28"/>
          <w:u w:val="single"/>
        </w:rPr>
      </w:pPr>
    </w:p>
    <w:p w14:paraId="286D1D2F" w14:textId="77777777" w:rsidR="000134F2" w:rsidRPr="00584D78" w:rsidRDefault="000134F2" w:rsidP="002221DF">
      <w:pPr>
        <w:pStyle w:val="ListParagraph"/>
        <w:rPr>
          <w:rFonts w:asciiTheme="minorHAnsi" w:hAnsiTheme="minorHAnsi"/>
          <w:b/>
          <w:szCs w:val="28"/>
          <w:u w:val="single"/>
        </w:rPr>
      </w:pPr>
    </w:p>
    <w:p w14:paraId="4CDFE3E3" w14:textId="2CD61860" w:rsidR="00994087" w:rsidRPr="000134F2" w:rsidRDefault="009C54AD" w:rsidP="009C54AD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 w:rsidRPr="000134F2">
        <w:rPr>
          <w:rFonts w:asciiTheme="minorHAnsi" w:hAnsiTheme="minorHAnsi"/>
          <w:b/>
        </w:rPr>
        <w:t>Please bring these items with you to the Kindergarten Open House</w:t>
      </w:r>
      <w:r w:rsidR="0026102F" w:rsidRPr="000134F2">
        <w:rPr>
          <w:rFonts w:asciiTheme="minorHAnsi" w:hAnsiTheme="minorHAnsi"/>
          <w:b/>
        </w:rPr>
        <w:t>.</w:t>
      </w:r>
    </w:p>
    <w:p w14:paraId="4CDFE3E6" w14:textId="74CBCBA8" w:rsidR="00EA64E8" w:rsidRPr="000134F2" w:rsidRDefault="00994087" w:rsidP="000134F2">
      <w:pPr>
        <w:pStyle w:val="ListParagraph"/>
        <w:numPr>
          <w:ilvl w:val="0"/>
          <w:numId w:val="13"/>
        </w:numPr>
        <w:rPr>
          <w:rFonts w:asciiTheme="minorHAnsi" w:hAnsiTheme="minorHAnsi"/>
          <w:b/>
        </w:rPr>
      </w:pPr>
      <w:r w:rsidRPr="000134F2">
        <w:rPr>
          <w:rFonts w:asciiTheme="minorHAnsi" w:hAnsiTheme="minorHAnsi"/>
          <w:b/>
        </w:rPr>
        <w:t>Please put your child’s name on ALL coats, sweaters, markers, paints, folders,</w:t>
      </w:r>
      <w:r w:rsidR="001522D8" w:rsidRPr="000134F2">
        <w:rPr>
          <w:rFonts w:asciiTheme="minorHAnsi" w:hAnsiTheme="minorHAnsi"/>
          <w:b/>
        </w:rPr>
        <w:t xml:space="preserve"> </w:t>
      </w:r>
      <w:r w:rsidR="001776CE" w:rsidRPr="000134F2">
        <w:rPr>
          <w:rFonts w:asciiTheme="minorHAnsi" w:hAnsiTheme="minorHAnsi"/>
          <w:b/>
        </w:rPr>
        <w:t>b</w:t>
      </w:r>
      <w:r w:rsidR="00FC524B" w:rsidRPr="000134F2">
        <w:rPr>
          <w:rFonts w:asciiTheme="minorHAnsi" w:hAnsiTheme="minorHAnsi"/>
          <w:b/>
        </w:rPr>
        <w:t xml:space="preserve">ackpack, lunchbox, </w:t>
      </w:r>
      <w:r w:rsidR="0026102F" w:rsidRPr="000134F2">
        <w:rPr>
          <w:rFonts w:asciiTheme="minorHAnsi" w:hAnsiTheme="minorHAnsi"/>
          <w:b/>
        </w:rPr>
        <w:t xml:space="preserve">and </w:t>
      </w:r>
      <w:r w:rsidR="00C06926" w:rsidRPr="000134F2">
        <w:rPr>
          <w:rFonts w:asciiTheme="minorHAnsi" w:hAnsiTheme="minorHAnsi"/>
          <w:b/>
        </w:rPr>
        <w:t>water bottle</w:t>
      </w:r>
      <w:r w:rsidR="00FC524B" w:rsidRPr="000134F2">
        <w:rPr>
          <w:rFonts w:asciiTheme="minorHAnsi" w:hAnsiTheme="minorHAnsi"/>
          <w:b/>
        </w:rPr>
        <w:t>.</w:t>
      </w:r>
      <w:r w:rsidR="00B462C7" w:rsidRPr="000134F2">
        <w:rPr>
          <w:rFonts w:asciiTheme="minorHAnsi" w:hAnsiTheme="minorHAnsi"/>
          <w:b/>
        </w:rPr>
        <w:t xml:space="preserve"> The other items will be shared collectively. </w:t>
      </w:r>
    </w:p>
    <w:sectPr w:rsidR="00EA64E8" w:rsidRPr="000134F2" w:rsidSect="00760CF8">
      <w:headerReference w:type="default" r:id="rId8"/>
      <w:footerReference w:type="default" r:id="rId9"/>
      <w:pgSz w:w="12240" w:h="15840"/>
      <w:pgMar w:top="720" w:right="720" w:bottom="72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566E" w14:textId="77777777" w:rsidR="00416496" w:rsidRDefault="00416496">
      <w:r>
        <w:separator/>
      </w:r>
    </w:p>
  </w:endnote>
  <w:endnote w:type="continuationSeparator" w:id="0">
    <w:p w14:paraId="6BDC9718" w14:textId="77777777" w:rsidR="00416496" w:rsidRDefault="0041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3EC" w14:textId="77777777" w:rsidR="0036108B" w:rsidRPr="008B35AC" w:rsidRDefault="001F19FB" w:rsidP="000C3B4F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PHONE: 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FAX: 850.</w:t>
    </w:r>
    <w:r>
      <w:rPr>
        <w:rFonts w:ascii="Trajan Pro" w:hAnsi="Trajan Pro" w:cs="TrajanPro-Regular"/>
        <w:b/>
        <w:spacing w:val="2"/>
        <w:sz w:val="16"/>
        <w:szCs w:val="16"/>
      </w:rPr>
      <w:t>729.2513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4CDFE3ED" w14:textId="77777777" w:rsidR="000C3B4F" w:rsidRDefault="000C3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A7AA" w14:textId="77777777" w:rsidR="00416496" w:rsidRDefault="00416496">
      <w:r>
        <w:separator/>
      </w:r>
    </w:p>
  </w:footnote>
  <w:footnote w:type="continuationSeparator" w:id="0">
    <w:p w14:paraId="62167200" w14:textId="77777777" w:rsidR="00416496" w:rsidRDefault="0041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3EB" w14:textId="77777777" w:rsidR="0036108B" w:rsidRDefault="004B24F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CDFE3EE" wp14:editId="4CDFE3EF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8DD"/>
    <w:multiLevelType w:val="hybridMultilevel"/>
    <w:tmpl w:val="5C3AB270"/>
    <w:lvl w:ilvl="0" w:tplc="DA14E26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3736"/>
    <w:multiLevelType w:val="hybridMultilevel"/>
    <w:tmpl w:val="8124E07C"/>
    <w:lvl w:ilvl="0" w:tplc="D00E474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4E36"/>
    <w:multiLevelType w:val="hybridMultilevel"/>
    <w:tmpl w:val="4E347E5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42E2D"/>
    <w:multiLevelType w:val="hybridMultilevel"/>
    <w:tmpl w:val="31EEDDF4"/>
    <w:lvl w:ilvl="0" w:tplc="CFCE9FA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7CEC"/>
    <w:multiLevelType w:val="hybridMultilevel"/>
    <w:tmpl w:val="6BC8754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C34A1"/>
    <w:multiLevelType w:val="hybridMultilevel"/>
    <w:tmpl w:val="7E88A36C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E0315"/>
    <w:multiLevelType w:val="hybridMultilevel"/>
    <w:tmpl w:val="E792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56869"/>
    <w:multiLevelType w:val="hybridMultilevel"/>
    <w:tmpl w:val="B7781064"/>
    <w:lvl w:ilvl="0" w:tplc="49D83D52">
      <w:start w:val="1"/>
      <w:numFmt w:val="bullet"/>
      <w:lvlText w:val="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4D4354C9"/>
    <w:multiLevelType w:val="hybridMultilevel"/>
    <w:tmpl w:val="D7BAA8F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532A5"/>
    <w:multiLevelType w:val="hybridMultilevel"/>
    <w:tmpl w:val="29480B3E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319B2"/>
    <w:multiLevelType w:val="hybridMultilevel"/>
    <w:tmpl w:val="D46A84C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4B95"/>
    <w:multiLevelType w:val="hybridMultilevel"/>
    <w:tmpl w:val="9BBABB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13BED"/>
    <w:multiLevelType w:val="hybridMultilevel"/>
    <w:tmpl w:val="83386F3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11977">
    <w:abstractNumId w:val="0"/>
  </w:num>
  <w:num w:numId="2" w16cid:durableId="1705867853">
    <w:abstractNumId w:val="3"/>
  </w:num>
  <w:num w:numId="3" w16cid:durableId="1960405105">
    <w:abstractNumId w:val="1"/>
  </w:num>
  <w:num w:numId="4" w16cid:durableId="892884930">
    <w:abstractNumId w:val="2"/>
  </w:num>
  <w:num w:numId="5" w16cid:durableId="1760060438">
    <w:abstractNumId w:val="5"/>
  </w:num>
  <w:num w:numId="6" w16cid:durableId="323821336">
    <w:abstractNumId w:val="10"/>
  </w:num>
  <w:num w:numId="7" w16cid:durableId="157816083">
    <w:abstractNumId w:val="4"/>
  </w:num>
  <w:num w:numId="8" w16cid:durableId="925916703">
    <w:abstractNumId w:val="7"/>
  </w:num>
  <w:num w:numId="9" w16cid:durableId="603457501">
    <w:abstractNumId w:val="11"/>
  </w:num>
  <w:num w:numId="10" w16cid:durableId="1305350603">
    <w:abstractNumId w:val="12"/>
  </w:num>
  <w:num w:numId="11" w16cid:durableId="1599369494">
    <w:abstractNumId w:val="9"/>
  </w:num>
  <w:num w:numId="12" w16cid:durableId="547574104">
    <w:abstractNumId w:val="8"/>
  </w:num>
  <w:num w:numId="13" w16cid:durableId="1119836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C"/>
    <w:rsid w:val="00000C53"/>
    <w:rsid w:val="00000F57"/>
    <w:rsid w:val="000134F2"/>
    <w:rsid w:val="000275C3"/>
    <w:rsid w:val="00034039"/>
    <w:rsid w:val="00041B43"/>
    <w:rsid w:val="000504D1"/>
    <w:rsid w:val="00075CFA"/>
    <w:rsid w:val="00082352"/>
    <w:rsid w:val="00097D6F"/>
    <w:rsid w:val="000A0493"/>
    <w:rsid w:val="000A0D9A"/>
    <w:rsid w:val="000A42B8"/>
    <w:rsid w:val="000C3B4F"/>
    <w:rsid w:val="000D0CCE"/>
    <w:rsid w:val="000E1ED6"/>
    <w:rsid w:val="000E678F"/>
    <w:rsid w:val="00103CB4"/>
    <w:rsid w:val="00134FB4"/>
    <w:rsid w:val="00141DA8"/>
    <w:rsid w:val="001438A5"/>
    <w:rsid w:val="001522D8"/>
    <w:rsid w:val="001600CD"/>
    <w:rsid w:val="00171181"/>
    <w:rsid w:val="00173ABD"/>
    <w:rsid w:val="0017445F"/>
    <w:rsid w:val="001776CE"/>
    <w:rsid w:val="00193E64"/>
    <w:rsid w:val="00197E1C"/>
    <w:rsid w:val="001A2A9F"/>
    <w:rsid w:val="001A5EE9"/>
    <w:rsid w:val="001B163D"/>
    <w:rsid w:val="001C0F05"/>
    <w:rsid w:val="001D0A69"/>
    <w:rsid w:val="001D264C"/>
    <w:rsid w:val="001E266C"/>
    <w:rsid w:val="001F19FB"/>
    <w:rsid w:val="001F43E8"/>
    <w:rsid w:val="0020205A"/>
    <w:rsid w:val="00211FEE"/>
    <w:rsid w:val="002221DF"/>
    <w:rsid w:val="00226941"/>
    <w:rsid w:val="00233B52"/>
    <w:rsid w:val="00237A60"/>
    <w:rsid w:val="00241736"/>
    <w:rsid w:val="0026102F"/>
    <w:rsid w:val="00276CB5"/>
    <w:rsid w:val="00277F61"/>
    <w:rsid w:val="00293B7D"/>
    <w:rsid w:val="002B502B"/>
    <w:rsid w:val="002D30FB"/>
    <w:rsid w:val="002E1B0E"/>
    <w:rsid w:val="00301194"/>
    <w:rsid w:val="0030200C"/>
    <w:rsid w:val="00316098"/>
    <w:rsid w:val="003413C4"/>
    <w:rsid w:val="00350CF9"/>
    <w:rsid w:val="00351594"/>
    <w:rsid w:val="0036108B"/>
    <w:rsid w:val="00361A5C"/>
    <w:rsid w:val="00373BC9"/>
    <w:rsid w:val="0038704A"/>
    <w:rsid w:val="003875F5"/>
    <w:rsid w:val="00390594"/>
    <w:rsid w:val="003B7517"/>
    <w:rsid w:val="003F4418"/>
    <w:rsid w:val="00416496"/>
    <w:rsid w:val="0041766D"/>
    <w:rsid w:val="0043590D"/>
    <w:rsid w:val="004672FF"/>
    <w:rsid w:val="0048496A"/>
    <w:rsid w:val="004B24FC"/>
    <w:rsid w:val="004F5CE4"/>
    <w:rsid w:val="004F7320"/>
    <w:rsid w:val="00501252"/>
    <w:rsid w:val="0051171E"/>
    <w:rsid w:val="00540BF6"/>
    <w:rsid w:val="00552C48"/>
    <w:rsid w:val="00553F50"/>
    <w:rsid w:val="005645A5"/>
    <w:rsid w:val="00580205"/>
    <w:rsid w:val="005803A9"/>
    <w:rsid w:val="00584D78"/>
    <w:rsid w:val="005855D9"/>
    <w:rsid w:val="005916CA"/>
    <w:rsid w:val="00594ABE"/>
    <w:rsid w:val="005A7A9E"/>
    <w:rsid w:val="005B582D"/>
    <w:rsid w:val="005B6809"/>
    <w:rsid w:val="005D5BB5"/>
    <w:rsid w:val="005D6EE8"/>
    <w:rsid w:val="0060301F"/>
    <w:rsid w:val="006437D5"/>
    <w:rsid w:val="006525C8"/>
    <w:rsid w:val="00660F53"/>
    <w:rsid w:val="00675EEE"/>
    <w:rsid w:val="0068433A"/>
    <w:rsid w:val="00686070"/>
    <w:rsid w:val="00687887"/>
    <w:rsid w:val="006A3DE0"/>
    <w:rsid w:val="006A4A3B"/>
    <w:rsid w:val="006A4DB3"/>
    <w:rsid w:val="006E59AF"/>
    <w:rsid w:val="006F351C"/>
    <w:rsid w:val="00702744"/>
    <w:rsid w:val="0072013B"/>
    <w:rsid w:val="007232D9"/>
    <w:rsid w:val="00726B4F"/>
    <w:rsid w:val="00730C25"/>
    <w:rsid w:val="00760CF8"/>
    <w:rsid w:val="00783DF8"/>
    <w:rsid w:val="00797A3B"/>
    <w:rsid w:val="007B13C8"/>
    <w:rsid w:val="007B13F2"/>
    <w:rsid w:val="007B2D3F"/>
    <w:rsid w:val="007B4547"/>
    <w:rsid w:val="007F6179"/>
    <w:rsid w:val="008265AC"/>
    <w:rsid w:val="00826CC7"/>
    <w:rsid w:val="00841166"/>
    <w:rsid w:val="00841869"/>
    <w:rsid w:val="00844C3A"/>
    <w:rsid w:val="00852439"/>
    <w:rsid w:val="00863FA9"/>
    <w:rsid w:val="00873881"/>
    <w:rsid w:val="00893065"/>
    <w:rsid w:val="00893CFC"/>
    <w:rsid w:val="008B1F2E"/>
    <w:rsid w:val="008C4D8F"/>
    <w:rsid w:val="008C6A97"/>
    <w:rsid w:val="008C7623"/>
    <w:rsid w:val="008E164A"/>
    <w:rsid w:val="008E5750"/>
    <w:rsid w:val="008E6003"/>
    <w:rsid w:val="008F37DC"/>
    <w:rsid w:val="009054B5"/>
    <w:rsid w:val="00906FCB"/>
    <w:rsid w:val="009079AB"/>
    <w:rsid w:val="00921A93"/>
    <w:rsid w:val="00946692"/>
    <w:rsid w:val="00973ECD"/>
    <w:rsid w:val="00994087"/>
    <w:rsid w:val="009A1C43"/>
    <w:rsid w:val="009A47A0"/>
    <w:rsid w:val="009B131C"/>
    <w:rsid w:val="009B414C"/>
    <w:rsid w:val="009C54AD"/>
    <w:rsid w:val="00A30D18"/>
    <w:rsid w:val="00A43E7D"/>
    <w:rsid w:val="00A472C8"/>
    <w:rsid w:val="00A560A2"/>
    <w:rsid w:val="00A652B4"/>
    <w:rsid w:val="00A65CDC"/>
    <w:rsid w:val="00A662A3"/>
    <w:rsid w:val="00A80755"/>
    <w:rsid w:val="00AA7B27"/>
    <w:rsid w:val="00AB2EA2"/>
    <w:rsid w:val="00B03733"/>
    <w:rsid w:val="00B37373"/>
    <w:rsid w:val="00B429F8"/>
    <w:rsid w:val="00B462C7"/>
    <w:rsid w:val="00B636D4"/>
    <w:rsid w:val="00B70288"/>
    <w:rsid w:val="00B821C6"/>
    <w:rsid w:val="00B944AF"/>
    <w:rsid w:val="00BB622A"/>
    <w:rsid w:val="00BB7F87"/>
    <w:rsid w:val="00BF7196"/>
    <w:rsid w:val="00C00D97"/>
    <w:rsid w:val="00C06926"/>
    <w:rsid w:val="00C12B64"/>
    <w:rsid w:val="00C41C9E"/>
    <w:rsid w:val="00C5442E"/>
    <w:rsid w:val="00C71931"/>
    <w:rsid w:val="00C939A0"/>
    <w:rsid w:val="00CB4535"/>
    <w:rsid w:val="00CD0449"/>
    <w:rsid w:val="00CD65DC"/>
    <w:rsid w:val="00CE01F8"/>
    <w:rsid w:val="00CE4753"/>
    <w:rsid w:val="00D04E38"/>
    <w:rsid w:val="00D04F25"/>
    <w:rsid w:val="00D0719F"/>
    <w:rsid w:val="00D1208C"/>
    <w:rsid w:val="00D47F05"/>
    <w:rsid w:val="00D72792"/>
    <w:rsid w:val="00DA3236"/>
    <w:rsid w:val="00DA77BD"/>
    <w:rsid w:val="00DB0E24"/>
    <w:rsid w:val="00DC224B"/>
    <w:rsid w:val="00DC3A64"/>
    <w:rsid w:val="00DC7C61"/>
    <w:rsid w:val="00DD0FE1"/>
    <w:rsid w:val="00DD5581"/>
    <w:rsid w:val="00E140E4"/>
    <w:rsid w:val="00E15F10"/>
    <w:rsid w:val="00E43DE7"/>
    <w:rsid w:val="00E474C5"/>
    <w:rsid w:val="00E52F19"/>
    <w:rsid w:val="00E543D5"/>
    <w:rsid w:val="00E7053A"/>
    <w:rsid w:val="00E73A36"/>
    <w:rsid w:val="00E95174"/>
    <w:rsid w:val="00EA64E8"/>
    <w:rsid w:val="00ED1653"/>
    <w:rsid w:val="00ED3450"/>
    <w:rsid w:val="00EE3E9C"/>
    <w:rsid w:val="00EE4E37"/>
    <w:rsid w:val="00F31808"/>
    <w:rsid w:val="00F31D53"/>
    <w:rsid w:val="00F31DE5"/>
    <w:rsid w:val="00F32FB1"/>
    <w:rsid w:val="00F35F0C"/>
    <w:rsid w:val="00F506D3"/>
    <w:rsid w:val="00F53192"/>
    <w:rsid w:val="00F76E80"/>
    <w:rsid w:val="00F8176C"/>
    <w:rsid w:val="00F82D29"/>
    <w:rsid w:val="00F84FDA"/>
    <w:rsid w:val="00F9107C"/>
    <w:rsid w:val="00F92533"/>
    <w:rsid w:val="00F943FC"/>
    <w:rsid w:val="00FA1B69"/>
    <w:rsid w:val="00FA70FE"/>
    <w:rsid w:val="00FC524B"/>
    <w:rsid w:val="00FC7743"/>
    <w:rsid w:val="00FD37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DFE3BD"/>
  <w15:docId w15:val="{D589902E-83E2-49B8-BBE7-4E36DC2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72"/>
    <w:qFormat/>
    <w:rsid w:val="00A662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5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5581"/>
    <w:rPr>
      <w:color w:val="0000FF" w:themeColor="hyperlink"/>
      <w:u w:val="single"/>
    </w:rPr>
  </w:style>
  <w:style w:type="paragraph" w:customStyle="1" w:styleId="Default">
    <w:name w:val="Default"/>
    <w:rsid w:val="00E73A3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ileyruth\Desktop\RBCS_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655dceb033bc2c35a2887f7d92bea0e8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a70c5a411ef621b4c826a99ed2ab4357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7B53DAA5-FA44-4BE9-A25F-8A038C4E5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2DCCD-C6FE-4B74-B014-BCB05349E859}"/>
</file>

<file path=customXml/itemProps3.xml><?xml version="1.0" encoding="utf-8"?>
<ds:datastoreItem xmlns:ds="http://schemas.openxmlformats.org/officeDocument/2006/customXml" ds:itemID="{20A8A1FA-3D7B-4804-98C7-CD12C9F1DF07}"/>
</file>

<file path=customXml/itemProps4.xml><?xml version="1.0" encoding="utf-8"?>
<ds:datastoreItem xmlns:ds="http://schemas.openxmlformats.org/officeDocument/2006/customXml" ds:itemID="{49C6B62B-87A5-4764-A488-C0932D68FC49}"/>
</file>

<file path=docProps/app.xml><?xml version="1.0" encoding="utf-8"?>
<Properties xmlns="http://schemas.openxmlformats.org/officeDocument/2006/extended-properties" xmlns:vt="http://schemas.openxmlformats.org/officeDocument/2006/docPropsVTypes">
  <Template>RBCS_Stationery</Template>
  <TotalTime>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baileyruth</dc:creator>
  <cp:lastModifiedBy>Crystal Murray</cp:lastModifiedBy>
  <cp:revision>13</cp:revision>
  <cp:lastPrinted>2025-02-06T16:18:00Z</cp:lastPrinted>
  <dcterms:created xsi:type="dcterms:W3CDTF">2025-02-06T19:20:00Z</dcterms:created>
  <dcterms:modified xsi:type="dcterms:W3CDTF">2025-02-06T19:28:00Z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</Properties>
</file>