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F103" w14:textId="796505AB" w:rsidR="0064655A" w:rsidRDefault="000D6FDB" w:rsidP="002A2A2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Niceville </w:t>
      </w:r>
      <w:r w:rsidR="005C3B61" w:rsidRPr="005C3B61">
        <w:rPr>
          <w:rFonts w:asciiTheme="minorHAnsi" w:hAnsiTheme="minorHAnsi"/>
          <w:b/>
          <w:sz w:val="28"/>
          <w:szCs w:val="28"/>
        </w:rPr>
        <w:t>K5</w:t>
      </w:r>
      <w:r w:rsidR="00A810E8">
        <w:rPr>
          <w:rFonts w:asciiTheme="minorHAnsi" w:hAnsiTheme="minorHAnsi"/>
          <w:b/>
          <w:sz w:val="28"/>
          <w:szCs w:val="28"/>
        </w:rPr>
        <w:t xml:space="preserve"> &amp; </w:t>
      </w:r>
      <w:r w:rsidR="005C3B61" w:rsidRPr="005C3B61">
        <w:rPr>
          <w:rFonts w:asciiTheme="minorHAnsi" w:hAnsiTheme="minorHAnsi"/>
          <w:b/>
          <w:sz w:val="28"/>
          <w:szCs w:val="28"/>
        </w:rPr>
        <w:t xml:space="preserve">EID Supply List for </w:t>
      </w:r>
      <w:r w:rsidR="00845FE6">
        <w:rPr>
          <w:rFonts w:asciiTheme="minorHAnsi" w:hAnsiTheme="minorHAnsi"/>
          <w:b/>
          <w:sz w:val="28"/>
          <w:szCs w:val="28"/>
        </w:rPr>
        <w:t>202</w:t>
      </w:r>
      <w:r w:rsidR="00BF0A68">
        <w:rPr>
          <w:rFonts w:asciiTheme="minorHAnsi" w:hAnsiTheme="minorHAnsi"/>
          <w:b/>
          <w:sz w:val="28"/>
          <w:szCs w:val="28"/>
        </w:rPr>
        <w:t>5</w:t>
      </w:r>
      <w:r w:rsidR="00845FE6">
        <w:rPr>
          <w:rFonts w:asciiTheme="minorHAnsi" w:hAnsiTheme="minorHAnsi"/>
          <w:b/>
          <w:sz w:val="28"/>
          <w:szCs w:val="28"/>
        </w:rPr>
        <w:t>/2</w:t>
      </w:r>
      <w:r w:rsidR="00BF0A68">
        <w:rPr>
          <w:rFonts w:asciiTheme="minorHAnsi" w:hAnsiTheme="minorHAnsi"/>
          <w:b/>
          <w:sz w:val="28"/>
          <w:szCs w:val="28"/>
        </w:rPr>
        <w:t>6</w:t>
      </w:r>
    </w:p>
    <w:p w14:paraId="5DD7649A" w14:textId="2B3B5E09" w:rsidR="00AC4234" w:rsidRPr="00DE24E8" w:rsidRDefault="00AC4234" w:rsidP="00D308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3 </w:t>
      </w:r>
      <w:r w:rsidRPr="00DE24E8">
        <w:rPr>
          <w:rFonts w:asciiTheme="minorHAnsi" w:hAnsiTheme="minorHAnsi"/>
          <w:b/>
          <w:sz w:val="22"/>
          <w:szCs w:val="22"/>
        </w:rPr>
        <w:t>LARGE</w:t>
      </w:r>
      <w:r w:rsidRPr="00DE24E8">
        <w:rPr>
          <w:rFonts w:asciiTheme="minorHAnsi" w:hAnsiTheme="minorHAnsi"/>
          <w:sz w:val="22"/>
          <w:szCs w:val="22"/>
        </w:rPr>
        <w:t xml:space="preserve"> Elmer’s </w:t>
      </w:r>
      <w:r w:rsidRPr="00DE24E8">
        <w:rPr>
          <w:rFonts w:asciiTheme="minorHAnsi" w:hAnsiTheme="minorHAnsi"/>
          <w:b/>
          <w:sz w:val="22"/>
          <w:szCs w:val="22"/>
        </w:rPr>
        <w:t>purple</w:t>
      </w:r>
      <w:r w:rsidRPr="00DE24E8">
        <w:rPr>
          <w:rFonts w:asciiTheme="minorHAnsi" w:hAnsiTheme="minorHAnsi"/>
          <w:sz w:val="22"/>
          <w:szCs w:val="22"/>
        </w:rPr>
        <w:t xml:space="preserve"> glue sticks</w:t>
      </w:r>
    </w:p>
    <w:p w14:paraId="135508F2" w14:textId="77777777" w:rsidR="00AC4234" w:rsidRPr="00DE24E8" w:rsidRDefault="00AC4234" w:rsidP="00AC423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</w:t>
      </w:r>
      <w:r w:rsidRPr="00DE24E8">
        <w:rPr>
          <w:rFonts w:asciiTheme="minorHAnsi" w:hAnsiTheme="minorHAnsi"/>
          <w:b/>
          <w:sz w:val="22"/>
          <w:szCs w:val="22"/>
        </w:rPr>
        <w:t>Crayola 16</w:t>
      </w:r>
      <w:r w:rsidRPr="00DE24E8">
        <w:rPr>
          <w:rFonts w:asciiTheme="minorHAnsi" w:hAnsiTheme="minorHAnsi"/>
          <w:sz w:val="22"/>
          <w:szCs w:val="22"/>
        </w:rPr>
        <w:t xml:space="preserve"> count watercolor paint set</w:t>
      </w:r>
    </w:p>
    <w:p w14:paraId="4A6B034F" w14:textId="77777777" w:rsidR="00101958" w:rsidRPr="00DE24E8" w:rsidRDefault="00101958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</w:t>
      </w:r>
      <w:proofErr w:type="gramStart"/>
      <w:r w:rsidRPr="00DE24E8">
        <w:rPr>
          <w:rFonts w:asciiTheme="minorHAnsi" w:hAnsiTheme="minorHAnsi"/>
          <w:sz w:val="22"/>
          <w:szCs w:val="22"/>
        </w:rPr>
        <w:t>large size</w:t>
      </w:r>
      <w:proofErr w:type="gramEnd"/>
      <w:r w:rsidRPr="00DE24E8">
        <w:rPr>
          <w:rFonts w:asciiTheme="minorHAnsi" w:hAnsiTheme="minorHAnsi"/>
          <w:sz w:val="22"/>
          <w:szCs w:val="22"/>
        </w:rPr>
        <w:t xml:space="preserve"> backpack WITHOUT WHEELS</w:t>
      </w:r>
    </w:p>
    <w:p w14:paraId="60D8C118" w14:textId="77777777" w:rsidR="00101958" w:rsidRPr="00DE24E8" w:rsidRDefault="00101958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1 re-usable water bottle for drinking</w:t>
      </w:r>
    </w:p>
    <w:p w14:paraId="7AA6C065" w14:textId="77777777" w:rsidR="00101958" w:rsidRPr="00DE24E8" w:rsidRDefault="00101958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b/>
          <w:sz w:val="22"/>
          <w:szCs w:val="22"/>
        </w:rPr>
        <w:t>1 change of clothes with two changes of underwear in a large Ziploc bag labeled with your child’s name</w:t>
      </w:r>
    </w:p>
    <w:p w14:paraId="6A7E5750" w14:textId="77777777" w:rsidR="00BF0A68" w:rsidRPr="00BF0A68" w:rsidRDefault="009F0AF5" w:rsidP="00D308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bCs/>
          <w:sz w:val="22"/>
          <w:szCs w:val="22"/>
        </w:rPr>
        <w:t xml:space="preserve">4 packs of </w:t>
      </w:r>
      <w:r w:rsidR="00BF0A68">
        <w:rPr>
          <w:rFonts w:asciiTheme="minorHAnsi" w:hAnsiTheme="minorHAnsi"/>
          <w:bCs/>
          <w:sz w:val="22"/>
          <w:szCs w:val="22"/>
        </w:rPr>
        <w:t>8</w:t>
      </w:r>
      <w:r w:rsidRPr="00DE24E8">
        <w:rPr>
          <w:rFonts w:asciiTheme="minorHAnsi" w:hAnsiTheme="minorHAnsi"/>
          <w:bCs/>
          <w:sz w:val="22"/>
          <w:szCs w:val="22"/>
        </w:rPr>
        <w:t xml:space="preserve"> ct. Crayola </w:t>
      </w:r>
      <w:r w:rsidR="004A4466" w:rsidRPr="00DE24E8">
        <w:rPr>
          <w:rFonts w:asciiTheme="minorHAnsi" w:hAnsiTheme="minorHAnsi"/>
          <w:bCs/>
          <w:sz w:val="22"/>
          <w:szCs w:val="22"/>
        </w:rPr>
        <w:t xml:space="preserve">Classic </w:t>
      </w:r>
      <w:r w:rsidRPr="00DE24E8">
        <w:rPr>
          <w:rFonts w:asciiTheme="minorHAnsi" w:hAnsiTheme="minorHAnsi"/>
          <w:bCs/>
          <w:sz w:val="22"/>
          <w:szCs w:val="22"/>
        </w:rPr>
        <w:t>Crayons</w:t>
      </w:r>
      <w:r w:rsidR="00F315E2" w:rsidRPr="00DE24E8">
        <w:rPr>
          <w:rFonts w:asciiTheme="minorHAnsi" w:hAnsiTheme="minorHAnsi"/>
          <w:bCs/>
          <w:sz w:val="22"/>
          <w:szCs w:val="22"/>
        </w:rPr>
        <w:tab/>
      </w:r>
    </w:p>
    <w:p w14:paraId="16AE8D26" w14:textId="22140DA7" w:rsidR="009F0AF5" w:rsidRPr="00DE24E8" w:rsidRDefault="00BF0A68" w:rsidP="00D308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 packs of 24 ct. Crayola Classic Crayons</w:t>
      </w:r>
      <w:r w:rsidR="00F315E2" w:rsidRPr="00DE24E8">
        <w:rPr>
          <w:rFonts w:asciiTheme="minorHAnsi" w:hAnsiTheme="minorHAnsi"/>
          <w:bCs/>
          <w:sz w:val="22"/>
          <w:szCs w:val="22"/>
        </w:rPr>
        <w:tab/>
      </w:r>
      <w:r w:rsidR="00F315E2" w:rsidRPr="00DE24E8">
        <w:rPr>
          <w:rFonts w:asciiTheme="minorHAnsi" w:hAnsiTheme="minorHAnsi"/>
          <w:bCs/>
          <w:sz w:val="22"/>
          <w:szCs w:val="22"/>
        </w:rPr>
        <w:tab/>
      </w:r>
      <w:r w:rsidR="00F315E2" w:rsidRPr="00DE24E8">
        <w:rPr>
          <w:rFonts w:asciiTheme="minorHAnsi" w:hAnsiTheme="minorHAnsi"/>
          <w:bCs/>
          <w:sz w:val="22"/>
          <w:szCs w:val="22"/>
        </w:rPr>
        <w:tab/>
      </w:r>
      <w:r w:rsidR="00F315E2" w:rsidRPr="00DE24E8">
        <w:rPr>
          <w:rFonts w:asciiTheme="minorHAnsi" w:hAnsiTheme="minorHAnsi"/>
          <w:bCs/>
          <w:sz w:val="22"/>
          <w:szCs w:val="22"/>
        </w:rPr>
        <w:tab/>
      </w:r>
    </w:p>
    <w:p w14:paraId="61158AF3" w14:textId="74888F3D" w:rsidR="00D3085E" w:rsidRPr="00DE24E8" w:rsidRDefault="004D2B43" w:rsidP="00D308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2</w:t>
      </w:r>
      <w:r w:rsidR="005C3B61" w:rsidRPr="00DE24E8">
        <w:rPr>
          <w:rFonts w:asciiTheme="minorHAnsi" w:hAnsiTheme="minorHAnsi"/>
          <w:sz w:val="22"/>
          <w:szCs w:val="22"/>
        </w:rPr>
        <w:t xml:space="preserve"> pink erasers</w:t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C1B8A" w:rsidRPr="00DE24E8">
        <w:rPr>
          <w:rFonts w:asciiTheme="minorHAnsi" w:hAnsiTheme="minorHAnsi"/>
          <w:sz w:val="22"/>
          <w:szCs w:val="22"/>
        </w:rPr>
        <w:tab/>
      </w:r>
      <w:r w:rsidR="00766BD7" w:rsidRPr="00DE24E8">
        <w:rPr>
          <w:rFonts w:asciiTheme="minorHAnsi" w:hAnsiTheme="minorHAnsi"/>
          <w:sz w:val="22"/>
          <w:szCs w:val="22"/>
        </w:rPr>
        <w:t xml:space="preserve"> </w:t>
      </w:r>
    </w:p>
    <w:p w14:paraId="7E2BFF54" w14:textId="6688545C" w:rsidR="0056122A" w:rsidRPr="00DE24E8" w:rsidRDefault="004D2B43" w:rsidP="0056122A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1</w:t>
      </w:r>
      <w:r w:rsidR="005C3B61" w:rsidRPr="00DE24E8">
        <w:rPr>
          <w:rFonts w:asciiTheme="minorHAnsi" w:hAnsiTheme="minorHAnsi"/>
          <w:sz w:val="22"/>
          <w:szCs w:val="22"/>
        </w:rPr>
        <w:t xml:space="preserve"> pair of </w:t>
      </w:r>
      <w:r w:rsidR="008778D8">
        <w:rPr>
          <w:rFonts w:asciiTheme="minorHAnsi" w:hAnsiTheme="minorHAnsi"/>
          <w:b/>
          <w:sz w:val="22"/>
          <w:szCs w:val="22"/>
        </w:rPr>
        <w:t>5</w:t>
      </w:r>
      <w:r w:rsidR="005C3B61" w:rsidRPr="00DE24E8">
        <w:rPr>
          <w:rFonts w:asciiTheme="minorHAnsi" w:hAnsiTheme="minorHAnsi"/>
          <w:b/>
          <w:sz w:val="22"/>
          <w:szCs w:val="22"/>
        </w:rPr>
        <w:t>” blunt</w:t>
      </w:r>
      <w:r w:rsidR="005C3B61" w:rsidRPr="00DE24E8">
        <w:rPr>
          <w:rFonts w:asciiTheme="minorHAnsi" w:hAnsiTheme="minorHAnsi"/>
          <w:sz w:val="22"/>
          <w:szCs w:val="22"/>
        </w:rPr>
        <w:t xml:space="preserve"> scissors</w:t>
      </w:r>
      <w:r w:rsidR="00311603" w:rsidRPr="00DE24E8">
        <w:rPr>
          <w:rFonts w:asciiTheme="minorHAnsi" w:hAnsiTheme="minorHAnsi"/>
          <w:sz w:val="22"/>
          <w:szCs w:val="22"/>
        </w:rPr>
        <w:tab/>
      </w:r>
      <w:r w:rsidR="00311603" w:rsidRPr="00DE24E8">
        <w:rPr>
          <w:rFonts w:asciiTheme="minorHAnsi" w:hAnsiTheme="minorHAnsi"/>
          <w:sz w:val="22"/>
          <w:szCs w:val="22"/>
        </w:rPr>
        <w:tab/>
      </w:r>
      <w:r w:rsidR="00311603" w:rsidRPr="00DE24E8">
        <w:rPr>
          <w:rFonts w:asciiTheme="minorHAnsi" w:hAnsiTheme="minorHAnsi"/>
          <w:sz w:val="22"/>
          <w:szCs w:val="22"/>
        </w:rPr>
        <w:tab/>
      </w:r>
      <w:r w:rsidR="00311603" w:rsidRPr="00DE24E8">
        <w:rPr>
          <w:rFonts w:asciiTheme="minorHAnsi" w:hAnsiTheme="minorHAnsi"/>
          <w:sz w:val="22"/>
          <w:szCs w:val="22"/>
        </w:rPr>
        <w:tab/>
      </w:r>
      <w:r w:rsidR="00311603" w:rsidRPr="00DE24E8">
        <w:rPr>
          <w:rFonts w:asciiTheme="minorHAnsi" w:hAnsiTheme="minorHAnsi"/>
          <w:sz w:val="22"/>
          <w:szCs w:val="22"/>
        </w:rPr>
        <w:tab/>
      </w:r>
      <w:r w:rsidR="00311603" w:rsidRPr="00DE24E8">
        <w:rPr>
          <w:rFonts w:asciiTheme="minorHAnsi" w:hAnsiTheme="minorHAnsi"/>
          <w:sz w:val="22"/>
          <w:szCs w:val="22"/>
        </w:rPr>
        <w:tab/>
      </w:r>
      <w:r w:rsidR="00766BD7" w:rsidRPr="00DE24E8">
        <w:rPr>
          <w:rFonts w:asciiTheme="minorHAnsi" w:hAnsiTheme="minorHAnsi"/>
          <w:sz w:val="22"/>
          <w:szCs w:val="22"/>
        </w:rPr>
        <w:t xml:space="preserve"> </w:t>
      </w:r>
    </w:p>
    <w:p w14:paraId="402BF107" w14:textId="632FBDA3" w:rsidR="005C3B61" w:rsidRPr="00DE24E8" w:rsidRDefault="00F2154D" w:rsidP="005C3B6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1</w:t>
      </w:r>
      <w:r w:rsidR="005C3B61" w:rsidRPr="00DE24E8">
        <w:rPr>
          <w:rFonts w:asciiTheme="minorHAnsi" w:hAnsiTheme="minorHAnsi"/>
          <w:sz w:val="22"/>
          <w:szCs w:val="22"/>
        </w:rPr>
        <w:t xml:space="preserve"> box of Crayola colored pencils</w:t>
      </w:r>
      <w:r w:rsidR="009D1C07" w:rsidRPr="00DE24E8">
        <w:rPr>
          <w:rFonts w:asciiTheme="minorHAnsi" w:hAnsiTheme="minorHAnsi"/>
          <w:sz w:val="22"/>
          <w:szCs w:val="22"/>
        </w:rPr>
        <w:t xml:space="preserve"> (</w:t>
      </w:r>
      <w:r w:rsidR="008778D8">
        <w:rPr>
          <w:rFonts w:asciiTheme="minorHAnsi" w:hAnsiTheme="minorHAnsi"/>
          <w:sz w:val="22"/>
          <w:szCs w:val="22"/>
        </w:rPr>
        <w:t xml:space="preserve">NO </w:t>
      </w:r>
      <w:proofErr w:type="spellStart"/>
      <w:r w:rsidR="00EA0BAF" w:rsidRPr="00DE24E8">
        <w:rPr>
          <w:rFonts w:asciiTheme="minorHAnsi" w:hAnsiTheme="minorHAnsi"/>
          <w:sz w:val="22"/>
          <w:szCs w:val="22"/>
        </w:rPr>
        <w:t>twistable</w:t>
      </w:r>
      <w:r w:rsidR="00524F52">
        <w:rPr>
          <w:rFonts w:asciiTheme="minorHAnsi" w:hAnsiTheme="minorHAnsi"/>
          <w:sz w:val="22"/>
          <w:szCs w:val="22"/>
        </w:rPr>
        <w:t>s</w:t>
      </w:r>
      <w:proofErr w:type="spellEnd"/>
      <w:r w:rsidR="00524F52">
        <w:rPr>
          <w:rFonts w:asciiTheme="minorHAnsi" w:hAnsiTheme="minorHAnsi"/>
          <w:sz w:val="22"/>
          <w:szCs w:val="22"/>
        </w:rPr>
        <w:t>, please</w:t>
      </w:r>
      <w:r w:rsidR="009D1C07" w:rsidRPr="00DE24E8">
        <w:rPr>
          <w:rFonts w:asciiTheme="minorHAnsi" w:hAnsiTheme="minorHAnsi"/>
          <w:sz w:val="22"/>
          <w:szCs w:val="22"/>
        </w:rPr>
        <w:t>)</w:t>
      </w:r>
    </w:p>
    <w:p w14:paraId="402BF108" w14:textId="28D4EB1B" w:rsidR="005C3B61" w:rsidRDefault="005C3B61" w:rsidP="005C3B6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box of classic color washable </w:t>
      </w:r>
      <w:r w:rsidRPr="00DE24E8">
        <w:rPr>
          <w:rFonts w:asciiTheme="minorHAnsi" w:hAnsiTheme="minorHAnsi"/>
          <w:b/>
          <w:sz w:val="22"/>
          <w:szCs w:val="22"/>
        </w:rPr>
        <w:t xml:space="preserve">Crayola </w:t>
      </w:r>
      <w:r w:rsidRPr="00DE24E8">
        <w:rPr>
          <w:rFonts w:asciiTheme="minorHAnsi" w:hAnsiTheme="minorHAnsi"/>
          <w:sz w:val="22"/>
          <w:szCs w:val="22"/>
        </w:rPr>
        <w:t>markers</w:t>
      </w:r>
      <w:r w:rsidR="00524F52">
        <w:rPr>
          <w:rFonts w:asciiTheme="minorHAnsi" w:hAnsiTheme="minorHAnsi"/>
          <w:sz w:val="22"/>
          <w:szCs w:val="22"/>
        </w:rPr>
        <w:t xml:space="preserve"> (10 count)</w:t>
      </w:r>
    </w:p>
    <w:p w14:paraId="755AFFDB" w14:textId="77777777" w:rsidR="008C7409" w:rsidRPr="00DE24E8" w:rsidRDefault="008C7409" w:rsidP="008C7409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pack of </w:t>
      </w:r>
      <w:r>
        <w:rPr>
          <w:rFonts w:asciiTheme="minorHAnsi" w:hAnsiTheme="minorHAnsi"/>
          <w:sz w:val="22"/>
          <w:szCs w:val="22"/>
        </w:rPr>
        <w:t>2</w:t>
      </w:r>
      <w:r w:rsidRPr="00DE24E8">
        <w:rPr>
          <w:rFonts w:asciiTheme="minorHAnsi" w:hAnsiTheme="minorHAnsi"/>
          <w:sz w:val="22"/>
          <w:szCs w:val="22"/>
        </w:rPr>
        <w:t xml:space="preserve"> ct. thick EXPO dry </w:t>
      </w:r>
      <w:proofErr w:type="gramStart"/>
      <w:r w:rsidRPr="00DE24E8">
        <w:rPr>
          <w:rFonts w:asciiTheme="minorHAnsi" w:hAnsiTheme="minorHAnsi"/>
          <w:sz w:val="22"/>
          <w:szCs w:val="22"/>
        </w:rPr>
        <w:t>erase</w:t>
      </w:r>
      <w:proofErr w:type="gramEnd"/>
      <w:r w:rsidRPr="00DE24E8">
        <w:rPr>
          <w:rFonts w:asciiTheme="minorHAnsi" w:hAnsiTheme="minorHAnsi"/>
          <w:sz w:val="22"/>
          <w:szCs w:val="22"/>
        </w:rPr>
        <w:t xml:space="preserve"> black markers</w:t>
      </w:r>
    </w:p>
    <w:p w14:paraId="402BF10A" w14:textId="0A1D3A9B" w:rsidR="005C3B61" w:rsidRPr="00DE24E8" w:rsidRDefault="005C3B61" w:rsidP="005C3B61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</w:t>
      </w:r>
      <w:r w:rsidRPr="00DE24E8">
        <w:rPr>
          <w:rFonts w:asciiTheme="minorHAnsi" w:hAnsiTheme="minorHAnsi"/>
          <w:b/>
          <w:sz w:val="22"/>
          <w:szCs w:val="22"/>
        </w:rPr>
        <w:t>plastic</w:t>
      </w:r>
      <w:r w:rsidRPr="00DE24E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24F52" w:rsidRPr="00524F52">
        <w:rPr>
          <w:rFonts w:asciiTheme="minorHAnsi" w:hAnsiTheme="minorHAnsi"/>
          <w:b/>
          <w:bCs/>
          <w:sz w:val="22"/>
          <w:szCs w:val="22"/>
        </w:rPr>
        <w:t>Yellow</w:t>
      </w:r>
      <w:proofErr w:type="gramEnd"/>
      <w:r w:rsidR="00524F52">
        <w:rPr>
          <w:rFonts w:asciiTheme="minorHAnsi" w:hAnsiTheme="minorHAnsi"/>
          <w:sz w:val="22"/>
          <w:szCs w:val="22"/>
        </w:rPr>
        <w:t xml:space="preserve"> </w:t>
      </w:r>
      <w:r w:rsidRPr="00DE24E8">
        <w:rPr>
          <w:rFonts w:asciiTheme="minorHAnsi" w:hAnsiTheme="minorHAnsi"/>
          <w:sz w:val="22"/>
          <w:szCs w:val="22"/>
        </w:rPr>
        <w:t xml:space="preserve">pocket folder </w:t>
      </w:r>
      <w:r w:rsidRPr="00DE24E8">
        <w:rPr>
          <w:rFonts w:asciiTheme="minorHAnsi" w:hAnsiTheme="minorHAnsi"/>
          <w:b/>
          <w:sz w:val="22"/>
          <w:szCs w:val="22"/>
        </w:rPr>
        <w:t>(NO PRONGS)</w:t>
      </w:r>
    </w:p>
    <w:p w14:paraId="402BF10C" w14:textId="4639883A" w:rsidR="009D1C07" w:rsidRPr="00DE24E8" w:rsidRDefault="00EC6F4B" w:rsidP="006C6009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2</w:t>
      </w:r>
      <w:r w:rsidR="005C3B61" w:rsidRPr="00DE24E8">
        <w:rPr>
          <w:rFonts w:asciiTheme="minorHAnsi" w:hAnsiTheme="minorHAnsi"/>
          <w:sz w:val="22"/>
          <w:szCs w:val="22"/>
        </w:rPr>
        <w:t xml:space="preserve"> </w:t>
      </w:r>
      <w:r w:rsidR="005C3B61" w:rsidRPr="00DE24E8">
        <w:rPr>
          <w:rFonts w:asciiTheme="minorHAnsi" w:hAnsiTheme="minorHAnsi"/>
          <w:b/>
          <w:sz w:val="22"/>
          <w:szCs w:val="22"/>
        </w:rPr>
        <w:t>plastic</w:t>
      </w:r>
      <w:r w:rsidR="005C3B61" w:rsidRPr="00DE24E8">
        <w:rPr>
          <w:rFonts w:asciiTheme="minorHAnsi" w:hAnsiTheme="minorHAnsi"/>
          <w:sz w:val="22"/>
          <w:szCs w:val="22"/>
        </w:rPr>
        <w:t xml:space="preserve"> folder</w:t>
      </w:r>
      <w:r w:rsidRPr="00DE24E8">
        <w:rPr>
          <w:rFonts w:asciiTheme="minorHAnsi" w:hAnsiTheme="minorHAnsi"/>
          <w:sz w:val="22"/>
          <w:szCs w:val="22"/>
        </w:rPr>
        <w:t xml:space="preserve">s </w:t>
      </w:r>
      <w:r w:rsidR="005C3B61" w:rsidRPr="00DE24E8">
        <w:rPr>
          <w:rFonts w:asciiTheme="minorHAnsi" w:hAnsiTheme="minorHAnsi"/>
          <w:b/>
          <w:sz w:val="22"/>
          <w:szCs w:val="22"/>
        </w:rPr>
        <w:t>(</w:t>
      </w:r>
      <w:r w:rsidR="00F65A43" w:rsidRPr="00DE24E8">
        <w:rPr>
          <w:rFonts w:asciiTheme="minorHAnsi" w:hAnsiTheme="minorHAnsi"/>
          <w:b/>
          <w:sz w:val="22"/>
          <w:szCs w:val="22"/>
        </w:rPr>
        <w:t>1 Blue and 1 Red</w:t>
      </w:r>
      <w:r w:rsidR="004324BF" w:rsidRPr="00DE24E8">
        <w:rPr>
          <w:rFonts w:asciiTheme="minorHAnsi" w:hAnsiTheme="minorHAnsi"/>
          <w:b/>
          <w:sz w:val="22"/>
          <w:szCs w:val="22"/>
        </w:rPr>
        <w:t xml:space="preserve"> -</w:t>
      </w:r>
      <w:r w:rsidR="00F65A43" w:rsidRPr="00DE24E8">
        <w:rPr>
          <w:rFonts w:asciiTheme="minorHAnsi" w:hAnsiTheme="minorHAnsi"/>
          <w:b/>
          <w:sz w:val="22"/>
          <w:szCs w:val="22"/>
        </w:rPr>
        <w:t xml:space="preserve"> </w:t>
      </w:r>
      <w:r w:rsidR="005C3B61" w:rsidRPr="00DE24E8">
        <w:rPr>
          <w:rFonts w:asciiTheme="minorHAnsi" w:hAnsiTheme="minorHAnsi"/>
          <w:b/>
          <w:sz w:val="22"/>
          <w:szCs w:val="22"/>
        </w:rPr>
        <w:t>WITH PRONGS AND POCKETS)</w:t>
      </w:r>
    </w:p>
    <w:p w14:paraId="210AED96" w14:textId="0F3AC41B" w:rsidR="00A60AAD" w:rsidRPr="00DE24E8" w:rsidRDefault="00A60AAD" w:rsidP="006C6009">
      <w:pPr>
        <w:pStyle w:val="ListParagraph"/>
        <w:numPr>
          <w:ilvl w:val="0"/>
          <w:numId w:val="10"/>
        </w:numPr>
        <w:rPr>
          <w:rFonts w:asciiTheme="minorHAnsi" w:hAnsiTheme="minorHAnsi"/>
          <w:bCs/>
          <w:sz w:val="22"/>
          <w:szCs w:val="22"/>
        </w:rPr>
      </w:pPr>
      <w:r w:rsidRPr="00DE24E8">
        <w:rPr>
          <w:rFonts w:asciiTheme="minorHAnsi" w:hAnsiTheme="minorHAnsi"/>
          <w:bCs/>
          <w:sz w:val="22"/>
          <w:szCs w:val="22"/>
        </w:rPr>
        <w:t xml:space="preserve">1 </w:t>
      </w:r>
      <w:r w:rsidRPr="00826B86">
        <w:rPr>
          <w:rFonts w:asciiTheme="minorHAnsi" w:hAnsiTheme="minorHAnsi"/>
          <w:b/>
          <w:sz w:val="22"/>
          <w:szCs w:val="22"/>
        </w:rPr>
        <w:t>Primary</w:t>
      </w:r>
      <w:r w:rsidRPr="00DE24E8">
        <w:rPr>
          <w:rFonts w:asciiTheme="minorHAnsi" w:hAnsiTheme="minorHAnsi"/>
          <w:bCs/>
          <w:sz w:val="22"/>
          <w:szCs w:val="22"/>
        </w:rPr>
        <w:t xml:space="preserve"> Composition Notebook</w:t>
      </w:r>
      <w:r w:rsidR="00826B86">
        <w:rPr>
          <w:rFonts w:asciiTheme="minorHAnsi" w:hAnsiTheme="minorHAnsi"/>
          <w:bCs/>
          <w:sz w:val="22"/>
          <w:szCs w:val="22"/>
        </w:rPr>
        <w:t xml:space="preserve"> (Solid Primary colors only, no patterns or pictures, please)</w:t>
      </w:r>
    </w:p>
    <w:p w14:paraId="565BDEC8" w14:textId="2F42DEE8" w:rsidR="00732622" w:rsidRPr="00DE24E8" w:rsidRDefault="009D1C07" w:rsidP="00590F1B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</w:t>
      </w:r>
      <w:r w:rsidR="00984158" w:rsidRPr="00DE24E8">
        <w:rPr>
          <w:rFonts w:asciiTheme="minorHAnsi" w:hAnsiTheme="minorHAnsi"/>
          <w:sz w:val="22"/>
          <w:szCs w:val="22"/>
        </w:rPr>
        <w:t>package of paper plates</w:t>
      </w:r>
    </w:p>
    <w:p w14:paraId="247AF600" w14:textId="2AA579BB" w:rsidR="00B079E4" w:rsidRDefault="001161F1" w:rsidP="00B079E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B079E4" w:rsidRPr="00DE24E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079E4" w:rsidRPr="00DE24E8">
        <w:rPr>
          <w:rFonts w:asciiTheme="minorHAnsi" w:hAnsiTheme="minorHAnsi"/>
          <w:sz w:val="22"/>
          <w:szCs w:val="22"/>
        </w:rPr>
        <w:t>pack</w:t>
      </w:r>
      <w:proofErr w:type="gramEnd"/>
      <w:r w:rsidR="00B079E4" w:rsidRPr="00DE24E8">
        <w:rPr>
          <w:rFonts w:asciiTheme="minorHAnsi" w:hAnsiTheme="minorHAnsi"/>
          <w:sz w:val="22"/>
          <w:szCs w:val="22"/>
        </w:rPr>
        <w:t xml:space="preserve"> of paper towels</w:t>
      </w:r>
    </w:p>
    <w:p w14:paraId="08E86EDF" w14:textId="77777777" w:rsidR="001161F1" w:rsidRPr="009F64DD" w:rsidRDefault="001161F1" w:rsidP="001161F1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I </w:t>
      </w:r>
      <w:proofErr w:type="gramStart"/>
      <w:r>
        <w:rPr>
          <w:rFonts w:asciiTheme="minorHAnsi" w:hAnsiTheme="minorHAnsi"/>
          <w:sz w:val="22"/>
          <w:szCs w:val="22"/>
        </w:rPr>
        <w:t>container of</w:t>
      </w:r>
      <w:proofErr w:type="gramEnd"/>
      <w:r>
        <w:rPr>
          <w:rFonts w:asciiTheme="minorHAnsi" w:hAnsiTheme="minorHAnsi"/>
          <w:sz w:val="22"/>
          <w:szCs w:val="22"/>
        </w:rPr>
        <w:t xml:space="preserve"> Clorox wipes</w:t>
      </w:r>
    </w:p>
    <w:p w14:paraId="402BF113" w14:textId="77777777" w:rsidR="005C3B61" w:rsidRPr="00DE24E8" w:rsidRDefault="005C3B61" w:rsidP="005C3B61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pair of student-size headphones </w:t>
      </w:r>
      <w:r w:rsidRPr="00DE24E8">
        <w:rPr>
          <w:rFonts w:asciiTheme="minorHAnsi" w:hAnsiTheme="minorHAnsi"/>
          <w:b/>
          <w:sz w:val="22"/>
          <w:szCs w:val="22"/>
        </w:rPr>
        <w:t>(NO EARBUDS</w:t>
      </w:r>
      <w:r w:rsidR="009D1C07" w:rsidRPr="00DE24E8">
        <w:rPr>
          <w:rFonts w:asciiTheme="minorHAnsi" w:hAnsiTheme="minorHAnsi"/>
          <w:b/>
          <w:sz w:val="22"/>
          <w:szCs w:val="22"/>
        </w:rPr>
        <w:t>, PLEASE</w:t>
      </w:r>
      <w:r w:rsidRPr="00DE24E8">
        <w:rPr>
          <w:rFonts w:asciiTheme="minorHAnsi" w:hAnsiTheme="minorHAnsi"/>
          <w:b/>
          <w:sz w:val="22"/>
          <w:szCs w:val="22"/>
        </w:rPr>
        <w:t>)</w:t>
      </w:r>
    </w:p>
    <w:p w14:paraId="402BF117" w14:textId="77777777" w:rsidR="005C3B61" w:rsidRDefault="005C3B61" w:rsidP="005C3B61">
      <w:pPr>
        <w:ind w:left="360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Girls Only</w:t>
      </w:r>
    </w:p>
    <w:p w14:paraId="402BF119" w14:textId="77777777" w:rsidR="005C3B61" w:rsidRPr="00DE24E8" w:rsidRDefault="005C3B61" w:rsidP="005C3B61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  <w:u w:val="single"/>
        </w:rPr>
      </w:pPr>
      <w:r w:rsidRPr="00DE24E8">
        <w:rPr>
          <w:rFonts w:asciiTheme="minorHAnsi" w:hAnsiTheme="minorHAnsi"/>
          <w:sz w:val="22"/>
          <w:szCs w:val="22"/>
        </w:rPr>
        <w:t>1 box of quart size Ziploc bags</w:t>
      </w:r>
    </w:p>
    <w:p w14:paraId="402BF11A" w14:textId="42B92BE0" w:rsidR="005C3B61" w:rsidRPr="00891906" w:rsidRDefault="005C3B61" w:rsidP="005C3B61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  <w:u w:val="single"/>
        </w:rPr>
      </w:pPr>
      <w:r w:rsidRPr="00DE24E8">
        <w:rPr>
          <w:rFonts w:asciiTheme="minorHAnsi" w:hAnsiTheme="minorHAnsi"/>
          <w:sz w:val="22"/>
          <w:szCs w:val="22"/>
        </w:rPr>
        <w:t xml:space="preserve">1 package </w:t>
      </w:r>
      <w:r w:rsidR="007E501E" w:rsidRPr="00DE24E8">
        <w:rPr>
          <w:rFonts w:asciiTheme="minorHAnsi" w:hAnsiTheme="minorHAnsi"/>
          <w:sz w:val="22"/>
          <w:szCs w:val="22"/>
        </w:rPr>
        <w:t xml:space="preserve">of </w:t>
      </w:r>
      <w:r w:rsidR="0033595A" w:rsidRPr="00DE24E8">
        <w:rPr>
          <w:rFonts w:asciiTheme="minorHAnsi" w:hAnsiTheme="minorHAnsi"/>
          <w:sz w:val="22"/>
          <w:szCs w:val="22"/>
        </w:rPr>
        <w:t xml:space="preserve">wooden </w:t>
      </w:r>
      <w:r w:rsidR="007E501E" w:rsidRPr="00DE24E8">
        <w:rPr>
          <w:rFonts w:asciiTheme="minorHAnsi" w:hAnsiTheme="minorHAnsi"/>
          <w:sz w:val="22"/>
          <w:szCs w:val="22"/>
        </w:rPr>
        <w:t>clothespins</w:t>
      </w:r>
    </w:p>
    <w:p w14:paraId="1C0E392D" w14:textId="2BDB74E5" w:rsidR="00891906" w:rsidRPr="00DE24E8" w:rsidRDefault="00891906" w:rsidP="005C3B61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1 box of spoons</w:t>
      </w:r>
    </w:p>
    <w:p w14:paraId="6C75BEF7" w14:textId="2917FBBD" w:rsidR="0039367D" w:rsidRPr="00DE24E8" w:rsidRDefault="0039367D" w:rsidP="0039367D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1 small Elmer’s liquid glue (white or clear)</w:t>
      </w:r>
    </w:p>
    <w:p w14:paraId="1EB25D11" w14:textId="02506B65" w:rsidR="008C17C6" w:rsidRPr="00DE24E8" w:rsidRDefault="00891906" w:rsidP="00126937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</w:t>
      </w:r>
      <w:r w:rsidR="00082EB4" w:rsidRPr="00DE24E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082EB4" w:rsidRPr="00DE24E8">
        <w:rPr>
          <w:rFonts w:asciiTheme="minorHAnsi" w:hAnsiTheme="minorHAnsi"/>
          <w:sz w:val="22"/>
          <w:szCs w:val="22"/>
        </w:rPr>
        <w:t>package</w:t>
      </w:r>
      <w:proofErr w:type="gramEnd"/>
      <w:r w:rsidR="00082EB4" w:rsidRPr="00DE24E8">
        <w:rPr>
          <w:rFonts w:asciiTheme="minorHAnsi" w:hAnsiTheme="minorHAnsi"/>
          <w:sz w:val="22"/>
          <w:szCs w:val="22"/>
        </w:rPr>
        <w:t xml:space="preserve"> of Organic candies (</w:t>
      </w:r>
      <w:proofErr w:type="gramStart"/>
      <w:r w:rsidR="00082EB4" w:rsidRPr="00DE24E8">
        <w:rPr>
          <w:rFonts w:asciiTheme="minorHAnsi" w:hAnsiTheme="minorHAnsi"/>
          <w:sz w:val="22"/>
          <w:szCs w:val="22"/>
        </w:rPr>
        <w:t>similar to</w:t>
      </w:r>
      <w:proofErr w:type="gramEnd"/>
      <w:r w:rsidR="00082EB4" w:rsidRPr="00DE24E8">
        <w:rPr>
          <w:rFonts w:asciiTheme="minorHAnsi" w:hAnsiTheme="minorHAnsi"/>
          <w:sz w:val="22"/>
          <w:szCs w:val="22"/>
        </w:rPr>
        <w:t xml:space="preserve"> Skittle</w:t>
      </w:r>
      <w:r w:rsidR="00126937" w:rsidRPr="00DE24E8">
        <w:rPr>
          <w:rFonts w:asciiTheme="minorHAnsi" w:hAnsiTheme="minorHAnsi"/>
          <w:sz w:val="22"/>
          <w:szCs w:val="22"/>
        </w:rPr>
        <w:t>s)</w:t>
      </w:r>
      <w:r>
        <w:rPr>
          <w:rFonts w:asciiTheme="minorHAnsi" w:hAnsiTheme="minorHAnsi"/>
          <w:sz w:val="22"/>
          <w:szCs w:val="22"/>
        </w:rPr>
        <w:t xml:space="preserve">- </w:t>
      </w:r>
      <w:r w:rsidRPr="00DE24E8">
        <w:rPr>
          <w:rFonts w:asciiTheme="minorHAnsi" w:hAnsiTheme="minorHAnsi"/>
          <w:sz w:val="22"/>
          <w:szCs w:val="22"/>
        </w:rPr>
        <w:t>YumEarth</w:t>
      </w:r>
      <w:r>
        <w:rPr>
          <w:rFonts w:asciiTheme="minorHAnsi" w:hAnsiTheme="minorHAnsi"/>
          <w:sz w:val="22"/>
          <w:szCs w:val="22"/>
        </w:rPr>
        <w:t xml:space="preserve"> is one brand available.</w:t>
      </w:r>
    </w:p>
    <w:p w14:paraId="05CFF5CC" w14:textId="77777777" w:rsidR="00D42B94" w:rsidRPr="00DE24E8" w:rsidRDefault="00D42B94" w:rsidP="009C00E6">
      <w:pPr>
        <w:pStyle w:val="ListParagraph"/>
        <w:rPr>
          <w:rFonts w:asciiTheme="minorHAnsi" w:hAnsiTheme="minorHAnsi"/>
          <w:sz w:val="22"/>
          <w:szCs w:val="22"/>
        </w:rPr>
      </w:pPr>
    </w:p>
    <w:p w14:paraId="402BF11C" w14:textId="77777777" w:rsidR="005C3B61" w:rsidRDefault="005C3B61" w:rsidP="005C3B61">
      <w:pPr>
        <w:ind w:left="360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Boys Only</w:t>
      </w:r>
    </w:p>
    <w:p w14:paraId="402BF120" w14:textId="1CB1B0C9" w:rsidR="00142B09" w:rsidRPr="00DE24E8" w:rsidRDefault="005C3B61" w:rsidP="00C55520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>1 b</w:t>
      </w:r>
      <w:r w:rsidR="00B54070" w:rsidRPr="00DE24E8">
        <w:rPr>
          <w:rFonts w:asciiTheme="minorHAnsi" w:hAnsiTheme="minorHAnsi"/>
          <w:sz w:val="22"/>
          <w:szCs w:val="22"/>
        </w:rPr>
        <w:t>ox</w:t>
      </w:r>
      <w:r w:rsidRPr="00DE24E8">
        <w:rPr>
          <w:rFonts w:asciiTheme="minorHAnsi" w:hAnsiTheme="minorHAnsi"/>
          <w:sz w:val="22"/>
          <w:szCs w:val="22"/>
        </w:rPr>
        <w:t xml:space="preserve"> of </w:t>
      </w:r>
      <w:r w:rsidR="00845FE6" w:rsidRPr="00DE24E8">
        <w:rPr>
          <w:rFonts w:asciiTheme="minorHAnsi" w:hAnsiTheme="minorHAnsi"/>
          <w:sz w:val="22"/>
          <w:szCs w:val="22"/>
        </w:rPr>
        <w:t>gallon size Ziploc bags</w:t>
      </w:r>
    </w:p>
    <w:p w14:paraId="67D7DDD8" w14:textId="36E29C49" w:rsidR="006608C8" w:rsidRPr="00DE24E8" w:rsidRDefault="006608C8" w:rsidP="00C55520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Playdough pack – 3 </w:t>
      </w:r>
      <w:proofErr w:type="gramStart"/>
      <w:r w:rsidRPr="00DE24E8">
        <w:rPr>
          <w:rFonts w:asciiTheme="minorHAnsi" w:hAnsiTheme="minorHAnsi"/>
          <w:sz w:val="22"/>
          <w:szCs w:val="22"/>
        </w:rPr>
        <w:t>count</w:t>
      </w:r>
      <w:proofErr w:type="gramEnd"/>
    </w:p>
    <w:p w14:paraId="032412A6" w14:textId="0B3FD5E3" w:rsidR="008551D5" w:rsidRPr="000B6524" w:rsidRDefault="0039367D" w:rsidP="009F64DD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  <w:u w:val="single"/>
        </w:rPr>
      </w:pPr>
      <w:r w:rsidRPr="00DE24E8">
        <w:rPr>
          <w:rFonts w:asciiTheme="minorHAnsi" w:hAnsiTheme="minorHAnsi"/>
          <w:sz w:val="22"/>
          <w:szCs w:val="22"/>
        </w:rPr>
        <w:t>1 b</w:t>
      </w:r>
      <w:r w:rsidR="00640900" w:rsidRPr="00DE24E8">
        <w:rPr>
          <w:rFonts w:asciiTheme="minorHAnsi" w:hAnsiTheme="minorHAnsi"/>
          <w:sz w:val="22"/>
          <w:szCs w:val="22"/>
        </w:rPr>
        <w:t xml:space="preserve">ox of </w:t>
      </w:r>
      <w:r w:rsidR="00891906">
        <w:rPr>
          <w:rFonts w:asciiTheme="minorHAnsi" w:hAnsiTheme="minorHAnsi"/>
          <w:sz w:val="22"/>
          <w:szCs w:val="22"/>
        </w:rPr>
        <w:t>forks</w:t>
      </w:r>
    </w:p>
    <w:p w14:paraId="3EEEA4D7" w14:textId="77777777" w:rsidR="00D42B94" w:rsidRDefault="00D42B94" w:rsidP="00D42B9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sz w:val="22"/>
          <w:szCs w:val="22"/>
        </w:rPr>
        <w:t xml:space="preserve">1 box of </w:t>
      </w:r>
      <w:r w:rsidRPr="00DE24E8">
        <w:rPr>
          <w:rFonts w:asciiTheme="minorHAnsi" w:hAnsiTheme="minorHAnsi"/>
          <w:b/>
          <w:sz w:val="22"/>
          <w:szCs w:val="22"/>
        </w:rPr>
        <w:t>plain</w:t>
      </w:r>
      <w:r w:rsidRPr="00DE24E8">
        <w:rPr>
          <w:rFonts w:asciiTheme="minorHAnsi" w:hAnsiTheme="minorHAnsi"/>
          <w:sz w:val="22"/>
          <w:szCs w:val="22"/>
        </w:rPr>
        <w:t xml:space="preserve"> Band-aids </w:t>
      </w:r>
      <w:r w:rsidRPr="00DE24E8">
        <w:rPr>
          <w:rFonts w:asciiTheme="minorHAnsi" w:hAnsiTheme="minorHAnsi"/>
          <w:b/>
          <w:sz w:val="22"/>
          <w:szCs w:val="22"/>
        </w:rPr>
        <w:t>(NO CARTOON CHARACTERS, PLEASE)</w:t>
      </w:r>
    </w:p>
    <w:p w14:paraId="09079DCD" w14:textId="77777777" w:rsidR="00510D41" w:rsidRPr="00DE24E8" w:rsidRDefault="00510D41" w:rsidP="00510D41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  <w:u w:val="single"/>
        </w:rPr>
      </w:pPr>
      <w:r w:rsidRPr="00DE24E8">
        <w:rPr>
          <w:rFonts w:asciiTheme="minorHAnsi" w:hAnsiTheme="minorHAnsi"/>
          <w:sz w:val="22"/>
          <w:szCs w:val="22"/>
        </w:rPr>
        <w:t xml:space="preserve">2 bags of </w:t>
      </w:r>
      <w:r w:rsidRPr="00DE24E8">
        <w:rPr>
          <w:rFonts w:asciiTheme="minorHAnsi" w:hAnsiTheme="minorHAnsi"/>
          <w:b/>
          <w:bCs/>
          <w:sz w:val="22"/>
          <w:szCs w:val="22"/>
        </w:rPr>
        <w:t>Organic</w:t>
      </w:r>
      <w:r w:rsidRPr="00DE24E8">
        <w:rPr>
          <w:rFonts w:asciiTheme="minorHAnsi" w:hAnsiTheme="minorHAnsi"/>
          <w:sz w:val="22"/>
          <w:szCs w:val="22"/>
        </w:rPr>
        <w:t xml:space="preserve"> Lollipops – YumEarth is one brand available.</w:t>
      </w:r>
    </w:p>
    <w:p w14:paraId="4052AE1F" w14:textId="77777777" w:rsidR="00D42B94" w:rsidRPr="0039367D" w:rsidRDefault="00D42B94" w:rsidP="009C00E6">
      <w:pPr>
        <w:pStyle w:val="ListParagraph"/>
        <w:rPr>
          <w:rFonts w:asciiTheme="minorHAnsi" w:hAnsiTheme="minorHAnsi"/>
          <w:b/>
          <w:sz w:val="22"/>
          <w:u w:val="single"/>
        </w:rPr>
      </w:pPr>
    </w:p>
    <w:p w14:paraId="402BF121" w14:textId="5CE4BFB9" w:rsidR="005C3B61" w:rsidRDefault="00073B5F" w:rsidP="005C3B61">
      <w:pPr>
        <w:ind w:left="360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 xml:space="preserve">K5 </w:t>
      </w:r>
      <w:r w:rsidR="005C3B61">
        <w:rPr>
          <w:rFonts w:asciiTheme="minorHAnsi" w:hAnsiTheme="minorHAnsi"/>
          <w:b/>
          <w:sz w:val="22"/>
          <w:u w:val="single"/>
        </w:rPr>
        <w:t>EID</w:t>
      </w:r>
      <w:r>
        <w:rPr>
          <w:rFonts w:asciiTheme="minorHAnsi" w:hAnsiTheme="minorHAnsi"/>
          <w:b/>
          <w:sz w:val="22"/>
          <w:u w:val="single"/>
        </w:rPr>
        <w:t xml:space="preserve"> Class</w:t>
      </w:r>
      <w:r w:rsidR="005C3B61">
        <w:rPr>
          <w:rFonts w:asciiTheme="minorHAnsi" w:hAnsiTheme="minorHAnsi"/>
          <w:b/>
          <w:sz w:val="22"/>
          <w:u w:val="single"/>
        </w:rPr>
        <w:t xml:space="preserve"> Only</w:t>
      </w:r>
    </w:p>
    <w:p w14:paraId="402BF123" w14:textId="77777777" w:rsidR="00A17E3A" w:rsidRPr="00142B09" w:rsidRDefault="00845FE6" w:rsidP="005C3B61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1 green </w:t>
      </w:r>
      <w:r w:rsidRPr="00142B09">
        <w:rPr>
          <w:rFonts w:asciiTheme="minorHAnsi" w:hAnsiTheme="minorHAnsi"/>
          <w:b/>
          <w:sz w:val="22"/>
        </w:rPr>
        <w:t>plastic</w:t>
      </w:r>
      <w:r>
        <w:rPr>
          <w:rFonts w:asciiTheme="minorHAnsi" w:hAnsiTheme="minorHAnsi"/>
          <w:sz w:val="22"/>
        </w:rPr>
        <w:t xml:space="preserve"> folder</w:t>
      </w:r>
      <w:r w:rsidR="00A17E3A">
        <w:rPr>
          <w:rFonts w:asciiTheme="minorHAnsi" w:hAnsiTheme="minorHAnsi"/>
          <w:sz w:val="22"/>
        </w:rPr>
        <w:t xml:space="preserve"> </w:t>
      </w:r>
      <w:r w:rsidR="00A17E3A" w:rsidRPr="00142B09">
        <w:rPr>
          <w:rFonts w:asciiTheme="minorHAnsi" w:hAnsiTheme="minorHAnsi"/>
          <w:b/>
          <w:sz w:val="22"/>
        </w:rPr>
        <w:t>(WITH PRONGS AND POCKETS)</w:t>
      </w:r>
    </w:p>
    <w:p w14:paraId="402BF125" w14:textId="33B75E50" w:rsidR="00A17E3A" w:rsidRDefault="00142B09" w:rsidP="00730A05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 box of snack size Ziploc bags</w:t>
      </w:r>
    </w:p>
    <w:p w14:paraId="15E40FE1" w14:textId="77777777" w:rsidR="00F130D3" w:rsidRDefault="00F130D3" w:rsidP="00A17E3A">
      <w:pPr>
        <w:jc w:val="center"/>
        <w:rPr>
          <w:rFonts w:asciiTheme="minorHAnsi" w:hAnsiTheme="minorHAnsi"/>
          <w:b/>
        </w:rPr>
      </w:pPr>
    </w:p>
    <w:p w14:paraId="085D9793" w14:textId="77777777" w:rsidR="00501BA7" w:rsidRPr="00442838" w:rsidRDefault="00501BA7" w:rsidP="00A810E8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42838">
        <w:rPr>
          <w:rFonts w:asciiTheme="minorHAnsi" w:hAnsiTheme="minorHAnsi"/>
          <w:b/>
          <w:sz w:val="22"/>
          <w:szCs w:val="22"/>
        </w:rPr>
        <w:t>Please bring these items with you to the Kindergarten Open House.</w:t>
      </w:r>
    </w:p>
    <w:p w14:paraId="402BF12B" w14:textId="62878B53" w:rsidR="008B2255" w:rsidRPr="00442838" w:rsidRDefault="00501BA7" w:rsidP="00A810E8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442838">
        <w:rPr>
          <w:rFonts w:asciiTheme="minorHAnsi" w:hAnsiTheme="minorHAnsi"/>
          <w:b/>
          <w:sz w:val="22"/>
          <w:szCs w:val="22"/>
        </w:rPr>
        <w:t xml:space="preserve">Please put your child’s name on ALL coats, sweaters, markers, paints, folders, backpack, lunchbox, and water bottle. The other items will be shared collectively. </w:t>
      </w:r>
    </w:p>
    <w:sectPr w:rsidR="008B2255" w:rsidRPr="00442838" w:rsidSect="00B868B5">
      <w:headerReference w:type="default" r:id="rId7"/>
      <w:footerReference w:type="default" r:id="rId8"/>
      <w:pgSz w:w="12240" w:h="15840"/>
      <w:pgMar w:top="3168" w:right="936" w:bottom="1008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A42F" w14:textId="77777777" w:rsidR="00B868B5" w:rsidRDefault="00B868B5">
      <w:r>
        <w:separator/>
      </w:r>
    </w:p>
  </w:endnote>
  <w:endnote w:type="continuationSeparator" w:id="0">
    <w:p w14:paraId="4C4A5E93" w14:textId="77777777" w:rsidR="00B868B5" w:rsidRDefault="00B8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F131" w14:textId="77777777" w:rsidR="00F36AC9" w:rsidRPr="008B35AC" w:rsidRDefault="00990EB9" w:rsidP="000C3B4F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729.2513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402BF132" w14:textId="77777777" w:rsidR="000C3B4F" w:rsidRDefault="000C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230D" w14:textId="77777777" w:rsidR="00B868B5" w:rsidRDefault="00B868B5">
      <w:r>
        <w:separator/>
      </w:r>
    </w:p>
  </w:footnote>
  <w:footnote w:type="continuationSeparator" w:id="0">
    <w:p w14:paraId="762C8195" w14:textId="77777777" w:rsidR="00B868B5" w:rsidRDefault="00B8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F130" w14:textId="77777777" w:rsidR="00F36AC9" w:rsidRDefault="004B24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2BF133" wp14:editId="402BF1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C90"/>
    <w:multiLevelType w:val="hybridMultilevel"/>
    <w:tmpl w:val="3BEAE34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368"/>
    <w:multiLevelType w:val="hybridMultilevel"/>
    <w:tmpl w:val="0AD4D642"/>
    <w:lvl w:ilvl="0" w:tplc="1B889E6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4E36"/>
    <w:multiLevelType w:val="hybridMultilevel"/>
    <w:tmpl w:val="4E347E5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6A4C"/>
    <w:multiLevelType w:val="hybridMultilevel"/>
    <w:tmpl w:val="69BE0E9E"/>
    <w:lvl w:ilvl="0" w:tplc="6BC02C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F53D3"/>
    <w:multiLevelType w:val="hybridMultilevel"/>
    <w:tmpl w:val="4678C030"/>
    <w:lvl w:ilvl="0" w:tplc="BE0431D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C0532D"/>
    <w:multiLevelType w:val="hybridMultilevel"/>
    <w:tmpl w:val="E1482F28"/>
    <w:lvl w:ilvl="0" w:tplc="674AF2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0CAB"/>
    <w:multiLevelType w:val="hybridMultilevel"/>
    <w:tmpl w:val="6FBC0AB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B5A7E"/>
    <w:multiLevelType w:val="hybridMultilevel"/>
    <w:tmpl w:val="18DCF93E"/>
    <w:lvl w:ilvl="0" w:tplc="49D84E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32A5"/>
    <w:multiLevelType w:val="hybridMultilevel"/>
    <w:tmpl w:val="29480B3E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319B2"/>
    <w:multiLevelType w:val="hybridMultilevel"/>
    <w:tmpl w:val="D46A84C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A56FF"/>
    <w:multiLevelType w:val="hybridMultilevel"/>
    <w:tmpl w:val="963E3D1C"/>
    <w:lvl w:ilvl="0" w:tplc="0F90482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70412"/>
    <w:multiLevelType w:val="hybridMultilevel"/>
    <w:tmpl w:val="471ED576"/>
    <w:lvl w:ilvl="0" w:tplc="7C72C68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2F1293"/>
    <w:multiLevelType w:val="hybridMultilevel"/>
    <w:tmpl w:val="95C06958"/>
    <w:lvl w:ilvl="0" w:tplc="0C5C6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4B95"/>
    <w:multiLevelType w:val="hybridMultilevel"/>
    <w:tmpl w:val="9BBABB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13BED"/>
    <w:multiLevelType w:val="hybridMultilevel"/>
    <w:tmpl w:val="83386F3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AF6"/>
    <w:multiLevelType w:val="hybridMultilevel"/>
    <w:tmpl w:val="63EE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4737">
    <w:abstractNumId w:val="3"/>
  </w:num>
  <w:num w:numId="2" w16cid:durableId="918052550">
    <w:abstractNumId w:val="7"/>
  </w:num>
  <w:num w:numId="3" w16cid:durableId="2068604971">
    <w:abstractNumId w:val="1"/>
  </w:num>
  <w:num w:numId="4" w16cid:durableId="980502197">
    <w:abstractNumId w:val="13"/>
  </w:num>
  <w:num w:numId="5" w16cid:durableId="558054302">
    <w:abstractNumId w:val="5"/>
  </w:num>
  <w:num w:numId="6" w16cid:durableId="1098060565">
    <w:abstractNumId w:val="11"/>
  </w:num>
  <w:num w:numId="7" w16cid:durableId="2058503326">
    <w:abstractNumId w:val="4"/>
  </w:num>
  <w:num w:numId="8" w16cid:durableId="231739058">
    <w:abstractNumId w:val="12"/>
  </w:num>
  <w:num w:numId="9" w16cid:durableId="1745032431">
    <w:abstractNumId w:val="0"/>
  </w:num>
  <w:num w:numId="10" w16cid:durableId="547574104">
    <w:abstractNumId w:val="8"/>
  </w:num>
  <w:num w:numId="11" w16cid:durableId="1599369494">
    <w:abstractNumId w:val="9"/>
  </w:num>
  <w:num w:numId="12" w16cid:durableId="1305350603">
    <w:abstractNumId w:val="15"/>
  </w:num>
  <w:num w:numId="13" w16cid:durableId="1558202784">
    <w:abstractNumId w:val="6"/>
  </w:num>
  <w:num w:numId="14" w16cid:durableId="842471591">
    <w:abstractNumId w:val="2"/>
  </w:num>
  <w:num w:numId="15" w16cid:durableId="2015450864">
    <w:abstractNumId w:val="14"/>
  </w:num>
  <w:num w:numId="16" w16cid:durableId="421805726">
    <w:abstractNumId w:val="10"/>
  </w:num>
  <w:num w:numId="17" w16cid:durableId="606616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C"/>
    <w:rsid w:val="00000522"/>
    <w:rsid w:val="00003D1F"/>
    <w:rsid w:val="0001034B"/>
    <w:rsid w:val="00020030"/>
    <w:rsid w:val="000219A6"/>
    <w:rsid w:val="00024890"/>
    <w:rsid w:val="000401F7"/>
    <w:rsid w:val="00067F96"/>
    <w:rsid w:val="00070DFE"/>
    <w:rsid w:val="00073B5F"/>
    <w:rsid w:val="00076929"/>
    <w:rsid w:val="00081B60"/>
    <w:rsid w:val="000822CD"/>
    <w:rsid w:val="00082EB4"/>
    <w:rsid w:val="000A1E7E"/>
    <w:rsid w:val="000A64ED"/>
    <w:rsid w:val="000A6A5F"/>
    <w:rsid w:val="000B2FC3"/>
    <w:rsid w:val="000B6524"/>
    <w:rsid w:val="000C0B40"/>
    <w:rsid w:val="000C3B4F"/>
    <w:rsid w:val="000C5F56"/>
    <w:rsid w:val="000D3004"/>
    <w:rsid w:val="000D6065"/>
    <w:rsid w:val="000D6FDB"/>
    <w:rsid w:val="000E00AE"/>
    <w:rsid w:val="000E087C"/>
    <w:rsid w:val="000F088F"/>
    <w:rsid w:val="00101958"/>
    <w:rsid w:val="001161F1"/>
    <w:rsid w:val="00126937"/>
    <w:rsid w:val="0013258B"/>
    <w:rsid w:val="00142B09"/>
    <w:rsid w:val="00175BF6"/>
    <w:rsid w:val="00191B7E"/>
    <w:rsid w:val="00195DA8"/>
    <w:rsid w:val="001C2845"/>
    <w:rsid w:val="001D071D"/>
    <w:rsid w:val="001D2459"/>
    <w:rsid w:val="001E38A5"/>
    <w:rsid w:val="001E45B7"/>
    <w:rsid w:val="00207376"/>
    <w:rsid w:val="00207467"/>
    <w:rsid w:val="0022378A"/>
    <w:rsid w:val="00245176"/>
    <w:rsid w:val="00246DBC"/>
    <w:rsid w:val="0025455E"/>
    <w:rsid w:val="002647AC"/>
    <w:rsid w:val="00282BD7"/>
    <w:rsid w:val="00291532"/>
    <w:rsid w:val="002A2A2C"/>
    <w:rsid w:val="002D3E3C"/>
    <w:rsid w:val="00301666"/>
    <w:rsid w:val="00311603"/>
    <w:rsid w:val="00315A16"/>
    <w:rsid w:val="0033595A"/>
    <w:rsid w:val="003408F3"/>
    <w:rsid w:val="00362AD5"/>
    <w:rsid w:val="003767E8"/>
    <w:rsid w:val="003924D8"/>
    <w:rsid w:val="0039367D"/>
    <w:rsid w:val="003A02E5"/>
    <w:rsid w:val="003A0B75"/>
    <w:rsid w:val="003A4819"/>
    <w:rsid w:val="003D311A"/>
    <w:rsid w:val="004024CA"/>
    <w:rsid w:val="004324BF"/>
    <w:rsid w:val="00442838"/>
    <w:rsid w:val="00455AA9"/>
    <w:rsid w:val="0045686E"/>
    <w:rsid w:val="00475775"/>
    <w:rsid w:val="004774B4"/>
    <w:rsid w:val="00486A1B"/>
    <w:rsid w:val="00497B69"/>
    <w:rsid w:val="004A4466"/>
    <w:rsid w:val="004B0A95"/>
    <w:rsid w:val="004B12A6"/>
    <w:rsid w:val="004B24FC"/>
    <w:rsid w:val="004B5FB1"/>
    <w:rsid w:val="004D2B43"/>
    <w:rsid w:val="004E7288"/>
    <w:rsid w:val="00501BA7"/>
    <w:rsid w:val="00510D41"/>
    <w:rsid w:val="00524F52"/>
    <w:rsid w:val="0053002B"/>
    <w:rsid w:val="00545A7C"/>
    <w:rsid w:val="0056122A"/>
    <w:rsid w:val="0057406E"/>
    <w:rsid w:val="00590F1B"/>
    <w:rsid w:val="005C0E3C"/>
    <w:rsid w:val="005C3B61"/>
    <w:rsid w:val="00601993"/>
    <w:rsid w:val="006236DB"/>
    <w:rsid w:val="00640900"/>
    <w:rsid w:val="0064655A"/>
    <w:rsid w:val="006608C8"/>
    <w:rsid w:val="0066517D"/>
    <w:rsid w:val="0067490D"/>
    <w:rsid w:val="00691826"/>
    <w:rsid w:val="0069780B"/>
    <w:rsid w:val="006C079E"/>
    <w:rsid w:val="006C6009"/>
    <w:rsid w:val="006D1462"/>
    <w:rsid w:val="00702180"/>
    <w:rsid w:val="0072408D"/>
    <w:rsid w:val="00727FE8"/>
    <w:rsid w:val="00730A05"/>
    <w:rsid w:val="00732103"/>
    <w:rsid w:val="00732622"/>
    <w:rsid w:val="00742C12"/>
    <w:rsid w:val="0076228B"/>
    <w:rsid w:val="00763F3A"/>
    <w:rsid w:val="00766BD7"/>
    <w:rsid w:val="00766BFE"/>
    <w:rsid w:val="00780A72"/>
    <w:rsid w:val="00783DF8"/>
    <w:rsid w:val="00785C87"/>
    <w:rsid w:val="007B58DF"/>
    <w:rsid w:val="007C1B8A"/>
    <w:rsid w:val="007C2EF8"/>
    <w:rsid w:val="007C3CCA"/>
    <w:rsid w:val="007D79D5"/>
    <w:rsid w:val="007E3CC5"/>
    <w:rsid w:val="007E501E"/>
    <w:rsid w:val="007F3E8E"/>
    <w:rsid w:val="00802789"/>
    <w:rsid w:val="0081270F"/>
    <w:rsid w:val="00826B86"/>
    <w:rsid w:val="00831197"/>
    <w:rsid w:val="00845FE6"/>
    <w:rsid w:val="008510A9"/>
    <w:rsid w:val="008551D5"/>
    <w:rsid w:val="00872DA4"/>
    <w:rsid w:val="008778D8"/>
    <w:rsid w:val="008821CD"/>
    <w:rsid w:val="00890E6D"/>
    <w:rsid w:val="00891906"/>
    <w:rsid w:val="008A61E1"/>
    <w:rsid w:val="008B2255"/>
    <w:rsid w:val="008B5CF5"/>
    <w:rsid w:val="008C17C6"/>
    <w:rsid w:val="008C7409"/>
    <w:rsid w:val="008E6EE7"/>
    <w:rsid w:val="00921FEF"/>
    <w:rsid w:val="00967677"/>
    <w:rsid w:val="00984158"/>
    <w:rsid w:val="00990EB9"/>
    <w:rsid w:val="00996ACC"/>
    <w:rsid w:val="009A0BC4"/>
    <w:rsid w:val="009B6F25"/>
    <w:rsid w:val="009C00E6"/>
    <w:rsid w:val="009D1C07"/>
    <w:rsid w:val="009F0AF5"/>
    <w:rsid w:val="009F64DD"/>
    <w:rsid w:val="00A17E3A"/>
    <w:rsid w:val="00A210D0"/>
    <w:rsid w:val="00A60AAD"/>
    <w:rsid w:val="00A70981"/>
    <w:rsid w:val="00A80DE9"/>
    <w:rsid w:val="00A810E8"/>
    <w:rsid w:val="00A863AB"/>
    <w:rsid w:val="00A96B3D"/>
    <w:rsid w:val="00AA71A7"/>
    <w:rsid w:val="00AB1674"/>
    <w:rsid w:val="00AB1D73"/>
    <w:rsid w:val="00AC4234"/>
    <w:rsid w:val="00AD69B0"/>
    <w:rsid w:val="00B079E4"/>
    <w:rsid w:val="00B35FB3"/>
    <w:rsid w:val="00B47B96"/>
    <w:rsid w:val="00B54070"/>
    <w:rsid w:val="00B868B5"/>
    <w:rsid w:val="00B94AD2"/>
    <w:rsid w:val="00B95481"/>
    <w:rsid w:val="00B95841"/>
    <w:rsid w:val="00B96995"/>
    <w:rsid w:val="00B97AC0"/>
    <w:rsid w:val="00BB5A04"/>
    <w:rsid w:val="00BC595E"/>
    <w:rsid w:val="00BD363E"/>
    <w:rsid w:val="00BE5F34"/>
    <w:rsid w:val="00BF0A68"/>
    <w:rsid w:val="00C021F5"/>
    <w:rsid w:val="00C05370"/>
    <w:rsid w:val="00C11EE9"/>
    <w:rsid w:val="00C2295B"/>
    <w:rsid w:val="00C55520"/>
    <w:rsid w:val="00C61784"/>
    <w:rsid w:val="00C801EC"/>
    <w:rsid w:val="00CA38B6"/>
    <w:rsid w:val="00CB22C6"/>
    <w:rsid w:val="00CB407A"/>
    <w:rsid w:val="00CD5758"/>
    <w:rsid w:val="00D07D87"/>
    <w:rsid w:val="00D25443"/>
    <w:rsid w:val="00D3085E"/>
    <w:rsid w:val="00D42B94"/>
    <w:rsid w:val="00D57711"/>
    <w:rsid w:val="00D71FB9"/>
    <w:rsid w:val="00D81E51"/>
    <w:rsid w:val="00DA1672"/>
    <w:rsid w:val="00DA703A"/>
    <w:rsid w:val="00DD4D90"/>
    <w:rsid w:val="00DE24E8"/>
    <w:rsid w:val="00E15CA6"/>
    <w:rsid w:val="00E23C81"/>
    <w:rsid w:val="00E340EA"/>
    <w:rsid w:val="00E37300"/>
    <w:rsid w:val="00E85F44"/>
    <w:rsid w:val="00E935CF"/>
    <w:rsid w:val="00EA0BAF"/>
    <w:rsid w:val="00EA64E8"/>
    <w:rsid w:val="00EB5302"/>
    <w:rsid w:val="00EC6F4B"/>
    <w:rsid w:val="00ED69DC"/>
    <w:rsid w:val="00ED7416"/>
    <w:rsid w:val="00EE090B"/>
    <w:rsid w:val="00EE2D3A"/>
    <w:rsid w:val="00EE7EDE"/>
    <w:rsid w:val="00EF3FF8"/>
    <w:rsid w:val="00F035F9"/>
    <w:rsid w:val="00F130D3"/>
    <w:rsid w:val="00F2154D"/>
    <w:rsid w:val="00F315E2"/>
    <w:rsid w:val="00F31701"/>
    <w:rsid w:val="00F366D1"/>
    <w:rsid w:val="00F36AC9"/>
    <w:rsid w:val="00F509D4"/>
    <w:rsid w:val="00F56FD4"/>
    <w:rsid w:val="00F60E35"/>
    <w:rsid w:val="00F65A43"/>
    <w:rsid w:val="00F822C3"/>
    <w:rsid w:val="00F87FDF"/>
    <w:rsid w:val="00F919D2"/>
    <w:rsid w:val="00F94A48"/>
    <w:rsid w:val="00FC220B"/>
    <w:rsid w:val="00FC23E2"/>
    <w:rsid w:val="00FD28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2BF103"/>
  <w15:docId w15:val="{9A5EA446-C2D0-4285-86CF-7564549B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72"/>
    <w:qFormat/>
    <w:rsid w:val="001E3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A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A2C"/>
    <w:rPr>
      <w:color w:val="0000FF" w:themeColor="hyperlink"/>
      <w:u w:val="single"/>
    </w:rPr>
  </w:style>
  <w:style w:type="paragraph" w:customStyle="1" w:styleId="Default">
    <w:name w:val="Default"/>
    <w:rsid w:val="005C3B6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ileyruth\Desktop\RBCS_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655dceb033bc2c35a2887f7d92bea0e8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a70c5a411ef621b4c826a99ed2ab4357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00252F3D-A08D-4855-94D4-1002F810C07F}"/>
</file>

<file path=customXml/itemProps2.xml><?xml version="1.0" encoding="utf-8"?>
<ds:datastoreItem xmlns:ds="http://schemas.openxmlformats.org/officeDocument/2006/customXml" ds:itemID="{52BECEEC-25BA-49A9-821A-8F1FC60CD260}"/>
</file>

<file path=customXml/itemProps3.xml><?xml version="1.0" encoding="utf-8"?>
<ds:datastoreItem xmlns:ds="http://schemas.openxmlformats.org/officeDocument/2006/customXml" ds:itemID="{58757501-7984-48FE-BB28-A570EFA44563}"/>
</file>

<file path=docProps/app.xml><?xml version="1.0" encoding="utf-8"?>
<Properties xmlns="http://schemas.openxmlformats.org/officeDocument/2006/extended-properties" xmlns:vt="http://schemas.openxmlformats.org/officeDocument/2006/docPropsVTypes">
  <Template>RBCS_Stationery</Template>
  <TotalTime>11</TotalTime>
  <Pages>1</Pages>
  <Words>324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baileyruth</dc:creator>
  <cp:lastModifiedBy>Crystal Murray</cp:lastModifiedBy>
  <cp:revision>10</cp:revision>
  <cp:lastPrinted>2025-02-06T16:18:00Z</cp:lastPrinted>
  <dcterms:created xsi:type="dcterms:W3CDTF">2025-02-06T19:35:00Z</dcterms:created>
  <dcterms:modified xsi:type="dcterms:W3CDTF">2025-02-06T19:45:00Z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</Properties>
</file>